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DD" w:rsidRPr="00C52E99" w:rsidRDefault="006E34DD" w:rsidP="003234D2">
      <w:pPr>
        <w:jc w:val="center"/>
      </w:pPr>
      <w:r w:rsidRPr="00C52E99">
        <w:t>СВЕДЕНИЯ</w:t>
      </w:r>
    </w:p>
    <w:p w:rsidR="006E34DD" w:rsidRPr="00C52E99" w:rsidRDefault="006E34DD" w:rsidP="003234D2">
      <w:pPr>
        <w:jc w:val="center"/>
      </w:pPr>
      <w:r w:rsidRPr="00C52E99">
        <w:t xml:space="preserve">о доходах, об имуществе и обязательствах имущественного характера депутатов </w:t>
      </w:r>
      <w:r>
        <w:t>Алтуховского поселкового</w:t>
      </w:r>
      <w:r w:rsidRPr="00C52E99">
        <w:t xml:space="preserve"> Совет</w:t>
      </w:r>
      <w:r>
        <w:t>а</w:t>
      </w:r>
      <w:r w:rsidRPr="00C52E99">
        <w:t xml:space="preserve"> народных депутатов</w:t>
      </w:r>
      <w:r>
        <w:t xml:space="preserve">     </w:t>
      </w:r>
      <w:r w:rsidRPr="00C52E99">
        <w:t xml:space="preserve"> за 201</w:t>
      </w:r>
      <w:r>
        <w:t>7</w:t>
      </w:r>
      <w:r w:rsidRPr="00C52E99">
        <w:t xml:space="preserve"> год </w:t>
      </w:r>
    </w:p>
    <w:p w:rsidR="006E34DD" w:rsidRPr="00C52E99" w:rsidRDefault="006E34DD" w:rsidP="003234D2">
      <w:pPr>
        <w:jc w:val="center"/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1"/>
        <w:gridCol w:w="1420"/>
        <w:gridCol w:w="2267"/>
        <w:gridCol w:w="1275"/>
        <w:gridCol w:w="1135"/>
        <w:gridCol w:w="2694"/>
        <w:gridCol w:w="1559"/>
        <w:gridCol w:w="992"/>
        <w:gridCol w:w="1135"/>
      </w:tblGrid>
      <w:tr w:rsidR="006E34DD" w:rsidRPr="00C52E99" w:rsidTr="004248D6">
        <w:trPr>
          <w:trHeight w:val="1018"/>
        </w:trPr>
        <w:tc>
          <w:tcPr>
            <w:tcW w:w="3401" w:type="dxa"/>
            <w:vMerge w:val="restart"/>
          </w:tcPr>
          <w:p w:rsidR="006E34DD" w:rsidRPr="00C52E99" w:rsidRDefault="006E34DD" w:rsidP="004248D6">
            <w:pPr>
              <w:spacing w:before="120" w:after="120"/>
            </w:pPr>
          </w:p>
        </w:tc>
        <w:tc>
          <w:tcPr>
            <w:tcW w:w="1420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Декларированный годовой доход (руб.)</w:t>
            </w:r>
          </w:p>
        </w:tc>
        <w:tc>
          <w:tcPr>
            <w:tcW w:w="7371" w:type="dxa"/>
            <w:gridSpan w:val="4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Перечень объектов недвижимого имущества, находящихся в пользовании</w:t>
            </w:r>
          </w:p>
        </w:tc>
      </w:tr>
      <w:tr w:rsidR="006E34DD" w:rsidRPr="00C52E99" w:rsidTr="004248D6">
        <w:trPr>
          <w:trHeight w:val="513"/>
        </w:trPr>
        <w:tc>
          <w:tcPr>
            <w:tcW w:w="3401" w:type="dxa"/>
            <w:vMerge/>
          </w:tcPr>
          <w:p w:rsidR="006E34DD" w:rsidRPr="00C52E99" w:rsidRDefault="006E34DD" w:rsidP="004248D6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Вид объектов недвижимости</w:t>
            </w:r>
          </w:p>
        </w:tc>
        <w:tc>
          <w:tcPr>
            <w:tcW w:w="127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Площадь (кв.м)</w:t>
            </w:r>
          </w:p>
        </w:tc>
        <w:tc>
          <w:tcPr>
            <w:tcW w:w="113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Страна расположения</w:t>
            </w:r>
          </w:p>
        </w:tc>
        <w:tc>
          <w:tcPr>
            <w:tcW w:w="2694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Транспортные средства</w:t>
            </w:r>
          </w:p>
        </w:tc>
        <w:tc>
          <w:tcPr>
            <w:tcW w:w="1559" w:type="dxa"/>
          </w:tcPr>
          <w:p w:rsidR="006E34DD" w:rsidRPr="00C52E99" w:rsidRDefault="006E34DD" w:rsidP="004248D6">
            <w:pPr>
              <w:spacing w:before="120" w:after="120"/>
              <w:ind w:right="-91"/>
              <w:jc w:val="center"/>
            </w:pPr>
            <w:r w:rsidRPr="00C52E99">
              <w:t>Вид объектов недвижимости</w:t>
            </w:r>
          </w:p>
        </w:tc>
        <w:tc>
          <w:tcPr>
            <w:tcW w:w="992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Площадь (кв.м)</w:t>
            </w:r>
          </w:p>
        </w:tc>
        <w:tc>
          <w:tcPr>
            <w:tcW w:w="113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 w:rsidRPr="00C52E99">
              <w:t>Страна расположения</w:t>
            </w:r>
          </w:p>
        </w:tc>
      </w:tr>
      <w:tr w:rsidR="006E34DD" w:rsidRPr="00C52E99" w:rsidTr="007D2713">
        <w:trPr>
          <w:trHeight w:val="330"/>
        </w:trPr>
        <w:tc>
          <w:tcPr>
            <w:tcW w:w="3401" w:type="dxa"/>
          </w:tcPr>
          <w:p w:rsidR="006E34DD" w:rsidRPr="007D2713" w:rsidRDefault="006E34DD" w:rsidP="004248D6">
            <w:pPr>
              <w:spacing w:before="120" w:after="120"/>
              <w:rPr>
                <w:b/>
              </w:rPr>
            </w:pPr>
            <w:r w:rsidRPr="007D2713">
              <w:rPr>
                <w:b/>
              </w:rPr>
              <w:t xml:space="preserve">Антоненков </w:t>
            </w:r>
          </w:p>
          <w:p w:rsidR="006E34DD" w:rsidRPr="00C52E99" w:rsidRDefault="006E34DD" w:rsidP="004248D6">
            <w:pPr>
              <w:spacing w:before="120" w:after="120"/>
            </w:pPr>
            <w:r>
              <w:t>Юрий Петрович</w:t>
            </w:r>
          </w:p>
        </w:tc>
        <w:tc>
          <w:tcPr>
            <w:tcW w:w="1420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  <w:r>
              <w:t>120000,0</w:t>
            </w:r>
          </w:p>
        </w:tc>
        <w:tc>
          <w:tcPr>
            <w:tcW w:w="2267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694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Pr="00C52E99" w:rsidRDefault="006E34DD" w:rsidP="00050D96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6E34DD" w:rsidRPr="00C52E99" w:rsidRDefault="006E34DD" w:rsidP="00050D96">
            <w:pPr>
              <w:spacing w:before="120" w:after="120"/>
              <w:jc w:val="center"/>
            </w:pPr>
            <w:r>
              <w:t>42,6</w:t>
            </w:r>
          </w:p>
        </w:tc>
        <w:tc>
          <w:tcPr>
            <w:tcW w:w="1135" w:type="dxa"/>
          </w:tcPr>
          <w:p w:rsidR="006E34DD" w:rsidRPr="00C52E99" w:rsidRDefault="006E34DD" w:rsidP="00050D9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6E34DD" w:rsidRPr="00C52E99" w:rsidTr="007D2713">
        <w:trPr>
          <w:trHeight w:val="165"/>
        </w:trPr>
        <w:tc>
          <w:tcPr>
            <w:tcW w:w="3401" w:type="dxa"/>
          </w:tcPr>
          <w:p w:rsidR="006E34DD" w:rsidRPr="00C52E99" w:rsidRDefault="006E34DD" w:rsidP="004248D6">
            <w:pPr>
              <w:spacing w:before="120" w:after="120"/>
            </w:pPr>
            <w:r>
              <w:t>сын</w:t>
            </w:r>
          </w:p>
        </w:tc>
        <w:tc>
          <w:tcPr>
            <w:tcW w:w="1420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2694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Pr="00C52E99" w:rsidRDefault="006E34DD" w:rsidP="00050D96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6E34DD" w:rsidRPr="00C52E99" w:rsidRDefault="006E34DD" w:rsidP="00050D96">
            <w:pPr>
              <w:spacing w:before="120" w:after="120"/>
              <w:jc w:val="center"/>
            </w:pPr>
            <w:r>
              <w:t>42,6</w:t>
            </w:r>
          </w:p>
        </w:tc>
        <w:tc>
          <w:tcPr>
            <w:tcW w:w="1135" w:type="dxa"/>
          </w:tcPr>
          <w:p w:rsidR="006E34DD" w:rsidRPr="00C52E99" w:rsidRDefault="006E34DD" w:rsidP="00050D9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6E34DD" w:rsidRPr="00C52E99" w:rsidTr="00A91FC7">
        <w:trPr>
          <w:trHeight w:val="372"/>
        </w:trPr>
        <w:tc>
          <w:tcPr>
            <w:tcW w:w="3401" w:type="dxa"/>
            <w:vMerge w:val="restart"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  <w:r w:rsidRPr="00A91FC7">
              <w:rPr>
                <w:b/>
              </w:rPr>
              <w:t>Березин</w:t>
            </w:r>
          </w:p>
          <w:p w:rsidR="006E34DD" w:rsidRDefault="006E34DD" w:rsidP="00C73E9F">
            <w:pPr>
              <w:spacing w:before="120" w:after="120"/>
            </w:pPr>
            <w:r>
              <w:t>Василий Анатольевич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509760,00</w:t>
            </w:r>
          </w:p>
        </w:tc>
        <w:tc>
          <w:tcPr>
            <w:tcW w:w="2267" w:type="dxa"/>
          </w:tcPr>
          <w:p w:rsidR="006E34DD" w:rsidRPr="00C46992" w:rsidRDefault="006E34DD" w:rsidP="00A91FC7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A91FC7">
            <w:pPr>
              <w:spacing w:before="120" w:after="120"/>
              <w:jc w:val="center"/>
            </w:pPr>
            <w:r w:rsidRPr="00C46992">
              <w:t>45133,0</w:t>
            </w:r>
          </w:p>
        </w:tc>
        <w:tc>
          <w:tcPr>
            <w:tcW w:w="1135" w:type="dxa"/>
          </w:tcPr>
          <w:p w:rsidR="006E34DD" w:rsidRPr="00C46992" w:rsidRDefault="006E34DD" w:rsidP="00070D95">
            <w:pPr>
              <w:spacing w:before="120" w:after="120"/>
            </w:pPr>
            <w:r w:rsidRPr="00C46992">
              <w:t>Росси</w:t>
            </w:r>
            <w:r>
              <w:t>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  <w:r>
              <w:t>Фольксваген Транспортер</w:t>
            </w: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30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6734,0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85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103839,0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345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51944,0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4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51838,0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7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</w:t>
            </w:r>
            <w:r>
              <w:t>787</w:t>
            </w:r>
            <w:r w:rsidRPr="00C46992">
              <w:t>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4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A91FC7">
            <w:pPr>
              <w:spacing w:before="120" w:after="120"/>
              <w:jc w:val="center"/>
            </w:pPr>
            <w:r w:rsidRPr="00C46992">
              <w:t>517</w:t>
            </w:r>
            <w:r>
              <w:t>98</w:t>
            </w:r>
            <w:r w:rsidRPr="00C46992">
              <w:t>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171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A91FC7">
            <w:pPr>
              <w:spacing w:before="120" w:after="120"/>
              <w:jc w:val="center"/>
            </w:pPr>
            <w:r>
              <w:t>259395</w:t>
            </w:r>
            <w:r w:rsidRPr="00C46992">
              <w:t>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308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258854,0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270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51935,0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91FC7">
        <w:trPr>
          <w:trHeight w:val="111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51941,0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432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1898,0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201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1689,0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201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55298,0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285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C46992">
            <w:pPr>
              <w:spacing w:before="120" w:after="120"/>
              <w:jc w:val="center"/>
            </w:pPr>
            <w:r w:rsidRPr="00C46992">
              <w:t>109293,0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216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586226,0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C46992">
        <w:trPr>
          <w:trHeight w:val="645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6E34DD" w:rsidRPr="00C46992" w:rsidRDefault="006E34DD" w:rsidP="00C46992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/>
          </w:tcPr>
          <w:p w:rsidR="006E34DD" w:rsidRPr="00A91FC7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A24869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6E34DD" w:rsidRPr="00C46992" w:rsidRDefault="006E34DD" w:rsidP="00C46992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6E34DD" w:rsidRDefault="006E34DD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 w:val="restart"/>
          </w:tcPr>
          <w:p w:rsidR="006E34DD" w:rsidRPr="00070D95" w:rsidRDefault="006E34DD" w:rsidP="00C73E9F">
            <w:pPr>
              <w:spacing w:before="120" w:after="120"/>
            </w:pPr>
            <w:r w:rsidRPr="00070D95">
              <w:t>супруга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163119,35</w:t>
            </w: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  <w:r>
              <w:t>Грузовой автомобиль КАМАЗ 55111</w:t>
            </w: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/>
          </w:tcPr>
          <w:p w:rsidR="006E34DD" w:rsidRPr="00070D95" w:rsidRDefault="006E34DD" w:rsidP="00C73E9F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 w:val="restart"/>
          </w:tcPr>
          <w:p w:rsidR="006E34DD" w:rsidRPr="00070D95" w:rsidRDefault="006E34DD" w:rsidP="00C73E9F">
            <w:pPr>
              <w:spacing w:before="120" w:after="120"/>
            </w:pPr>
            <w:r>
              <w:t>дочь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 w:val="restart"/>
          </w:tcPr>
          <w:p w:rsidR="006E34DD" w:rsidRDefault="006E34DD" w:rsidP="00C73E9F">
            <w:pPr>
              <w:spacing w:before="120" w:after="120"/>
            </w:pPr>
            <w:r>
              <w:t>дочь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221187">
        <w:trPr>
          <w:trHeight w:val="757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 w:val="restart"/>
          </w:tcPr>
          <w:p w:rsidR="006E34DD" w:rsidRDefault="006E34DD" w:rsidP="00C73E9F">
            <w:pPr>
              <w:spacing w:before="120" w:after="120"/>
            </w:pPr>
            <w:r>
              <w:t>сын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D6004E">
            <w:pPr>
              <w:spacing w:before="120" w:after="120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275" w:type="dxa"/>
          </w:tcPr>
          <w:p w:rsidR="006E34DD" w:rsidRPr="00C46992" w:rsidRDefault="006E34DD" w:rsidP="00D6004E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</w:tcPr>
          <w:p w:rsidR="006E34DD" w:rsidRDefault="006E34DD" w:rsidP="00D6004E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D6004E">
        <w:trPr>
          <w:trHeight w:val="405"/>
        </w:trPr>
        <w:tc>
          <w:tcPr>
            <w:tcW w:w="3401" w:type="dxa"/>
            <w:vMerge w:val="restart"/>
          </w:tcPr>
          <w:p w:rsidR="006E34DD" w:rsidRPr="00C73E9F" w:rsidRDefault="006E34DD" w:rsidP="00B86A09">
            <w:pPr>
              <w:spacing w:before="120" w:after="120"/>
              <w:rPr>
                <w:b/>
              </w:rPr>
            </w:pPr>
            <w:r w:rsidRPr="00C73E9F">
              <w:rPr>
                <w:b/>
              </w:rPr>
              <w:t xml:space="preserve">Вахнина </w:t>
            </w:r>
          </w:p>
          <w:p w:rsidR="006E34DD" w:rsidRDefault="006E34DD" w:rsidP="00B86A09">
            <w:pPr>
              <w:spacing w:before="120" w:after="120"/>
              <w:rPr>
                <w:b/>
              </w:rPr>
            </w:pPr>
            <w:r>
              <w:t>Ирина Александровна</w:t>
            </w:r>
          </w:p>
        </w:tc>
        <w:tc>
          <w:tcPr>
            <w:tcW w:w="1420" w:type="dxa"/>
            <w:vMerge w:val="restart"/>
          </w:tcPr>
          <w:p w:rsidR="006E34DD" w:rsidRDefault="006E34DD" w:rsidP="00B86A09">
            <w:pPr>
              <w:spacing w:before="120" w:after="120"/>
              <w:jc w:val="center"/>
            </w:pPr>
            <w:r>
              <w:t>577889,35</w:t>
            </w:r>
          </w:p>
        </w:tc>
        <w:tc>
          <w:tcPr>
            <w:tcW w:w="2267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Земельный участок</w:t>
            </w:r>
          </w:p>
        </w:tc>
        <w:tc>
          <w:tcPr>
            <w:tcW w:w="1275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1380,0</w:t>
            </w:r>
          </w:p>
        </w:tc>
        <w:tc>
          <w:tcPr>
            <w:tcW w:w="1135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2694" w:type="dxa"/>
            <w:vMerge w:val="restart"/>
          </w:tcPr>
          <w:p w:rsidR="006E34DD" w:rsidRDefault="006E34DD" w:rsidP="00B86A09">
            <w:pPr>
              <w:spacing w:before="120" w:after="120"/>
              <w:jc w:val="center"/>
            </w:pPr>
            <w:r>
              <w:t xml:space="preserve">легковой автомобиль АУДИ А-4 </w:t>
            </w:r>
          </w:p>
        </w:tc>
        <w:tc>
          <w:tcPr>
            <w:tcW w:w="1559" w:type="dxa"/>
            <w:vMerge w:val="restart"/>
          </w:tcPr>
          <w:p w:rsidR="006E34DD" w:rsidRPr="00C52E99" w:rsidRDefault="006E34DD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</w:tr>
      <w:tr w:rsidR="006E34DD" w:rsidRPr="00C52E99" w:rsidTr="00D6004E">
        <w:trPr>
          <w:trHeight w:val="495"/>
        </w:trPr>
        <w:tc>
          <w:tcPr>
            <w:tcW w:w="3401" w:type="dxa"/>
            <w:vMerge/>
          </w:tcPr>
          <w:p w:rsidR="006E34DD" w:rsidRPr="00C73E9F" w:rsidRDefault="006E34DD" w:rsidP="00B86A09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275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  <w:r>
              <w:t>193,4</w:t>
            </w:r>
          </w:p>
        </w:tc>
        <w:tc>
          <w:tcPr>
            <w:tcW w:w="1135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2694" w:type="dxa"/>
            <w:vMerge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Pr="00C52E99" w:rsidRDefault="006E34DD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</w:tr>
      <w:tr w:rsidR="006E34DD" w:rsidRPr="00C52E99" w:rsidTr="00D6004E">
        <w:trPr>
          <w:trHeight w:val="435"/>
        </w:trPr>
        <w:tc>
          <w:tcPr>
            <w:tcW w:w="3401" w:type="dxa"/>
          </w:tcPr>
          <w:p w:rsidR="006E34DD" w:rsidRDefault="006E34DD" w:rsidP="00B86A09">
            <w:pPr>
              <w:spacing w:before="120" w:after="120"/>
            </w:pPr>
            <w:r>
              <w:t>супруг</w:t>
            </w:r>
          </w:p>
        </w:tc>
        <w:tc>
          <w:tcPr>
            <w:tcW w:w="1420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465369,21</w:t>
            </w:r>
          </w:p>
        </w:tc>
        <w:tc>
          <w:tcPr>
            <w:tcW w:w="2267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2694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Pr="00C52E99" w:rsidRDefault="006E34DD" w:rsidP="00B86A09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  <w:r>
              <w:t>49,2</w:t>
            </w:r>
          </w:p>
        </w:tc>
        <w:tc>
          <w:tcPr>
            <w:tcW w:w="1135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6E34DD" w:rsidRPr="00C52E99" w:rsidTr="00D6004E">
        <w:trPr>
          <w:trHeight w:val="465"/>
        </w:trPr>
        <w:tc>
          <w:tcPr>
            <w:tcW w:w="3401" w:type="dxa"/>
          </w:tcPr>
          <w:p w:rsidR="006E34DD" w:rsidRDefault="006E34DD" w:rsidP="00B86A09">
            <w:pPr>
              <w:spacing w:before="120" w:after="120"/>
            </w:pPr>
            <w:r>
              <w:t>дочь</w:t>
            </w:r>
          </w:p>
        </w:tc>
        <w:tc>
          <w:tcPr>
            <w:tcW w:w="1420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4625,97</w:t>
            </w:r>
          </w:p>
        </w:tc>
        <w:tc>
          <w:tcPr>
            <w:tcW w:w="2267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Default="006E34DD" w:rsidP="00B86A09">
            <w:pPr>
              <w:spacing w:before="120" w:after="120"/>
              <w:jc w:val="center"/>
            </w:pPr>
          </w:p>
        </w:tc>
        <w:tc>
          <w:tcPr>
            <w:tcW w:w="2694" w:type="dxa"/>
          </w:tcPr>
          <w:p w:rsidR="006E34DD" w:rsidRPr="00C52E99" w:rsidRDefault="006E34DD" w:rsidP="00B86A09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Default="006E34DD" w:rsidP="00B86A09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49,2</w:t>
            </w:r>
          </w:p>
        </w:tc>
        <w:tc>
          <w:tcPr>
            <w:tcW w:w="1135" w:type="dxa"/>
          </w:tcPr>
          <w:p w:rsidR="006E34DD" w:rsidRDefault="006E34DD" w:rsidP="00B86A09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6E34DD" w:rsidRPr="00C52E99" w:rsidTr="004248D6">
        <w:trPr>
          <w:trHeight w:val="495"/>
        </w:trPr>
        <w:tc>
          <w:tcPr>
            <w:tcW w:w="3401" w:type="dxa"/>
            <w:vMerge w:val="restart"/>
          </w:tcPr>
          <w:p w:rsidR="006E34DD" w:rsidRPr="0032631F" w:rsidRDefault="006E34DD" w:rsidP="00C73E9F">
            <w:pPr>
              <w:spacing w:before="120" w:after="120"/>
              <w:rPr>
                <w:b/>
              </w:rPr>
            </w:pPr>
            <w:r w:rsidRPr="0032631F">
              <w:rPr>
                <w:b/>
              </w:rPr>
              <w:t xml:space="preserve">Гарбузов </w:t>
            </w:r>
          </w:p>
          <w:p w:rsidR="006E34DD" w:rsidRDefault="006E34DD" w:rsidP="00C73E9F">
            <w:pPr>
              <w:spacing w:before="120" w:after="120"/>
              <w:rPr>
                <w:b/>
              </w:rPr>
            </w:pPr>
            <w:r>
              <w:t>Александр Иванович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210360,0</w:t>
            </w:r>
          </w:p>
        </w:tc>
        <w:tc>
          <w:tcPr>
            <w:tcW w:w="2267" w:type="dxa"/>
          </w:tcPr>
          <w:p w:rsidR="006E34DD" w:rsidRDefault="006E34DD" w:rsidP="004248D6">
            <w:pPr>
              <w:spacing w:before="120" w:after="120"/>
              <w:jc w:val="center"/>
            </w:pPr>
            <w:r w:rsidRPr="00C46992">
              <w:t xml:space="preserve">Земельный участок </w:t>
            </w:r>
          </w:p>
        </w:tc>
        <w:tc>
          <w:tcPr>
            <w:tcW w:w="1275" w:type="dxa"/>
          </w:tcPr>
          <w:p w:rsidR="006E34DD" w:rsidRDefault="006E34DD" w:rsidP="004248D6">
            <w:pPr>
              <w:spacing w:before="120" w:after="120"/>
              <w:jc w:val="center"/>
            </w:pPr>
            <w:r>
              <w:t>1370,0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легковой автомобиль ВАЗ 21083</w:t>
            </w:r>
          </w:p>
          <w:p w:rsidR="006E34DD" w:rsidRDefault="006E34DD" w:rsidP="004248D6">
            <w:pPr>
              <w:spacing w:before="120" w:after="120"/>
              <w:jc w:val="center"/>
            </w:pPr>
            <w:r>
              <w:t>легковой автомобиль ОПЕЛЬ Астра</w:t>
            </w: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6E34DD" w:rsidRPr="00C46992" w:rsidRDefault="006E34DD" w:rsidP="0032631F">
            <w:pPr>
              <w:spacing w:before="120" w:after="120"/>
              <w:jc w:val="center"/>
            </w:pPr>
            <w:r>
              <w:t>83,1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28"/>
        </w:trPr>
        <w:tc>
          <w:tcPr>
            <w:tcW w:w="3401" w:type="dxa"/>
          </w:tcPr>
          <w:p w:rsidR="006E34DD" w:rsidRDefault="006E34DD" w:rsidP="00C73E9F">
            <w:pPr>
              <w:spacing w:before="120" w:after="120"/>
            </w:pPr>
            <w:r>
              <w:t>супруга</w:t>
            </w:r>
          </w:p>
        </w:tc>
        <w:tc>
          <w:tcPr>
            <w:tcW w:w="1420" w:type="dxa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Default="006E34DD" w:rsidP="0032631F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Pr="00C73CF2" w:rsidRDefault="006E34DD" w:rsidP="004248D6"/>
        </w:tc>
        <w:tc>
          <w:tcPr>
            <w:tcW w:w="2694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32631F">
        <w:trPr>
          <w:trHeight w:val="447"/>
        </w:trPr>
        <w:tc>
          <w:tcPr>
            <w:tcW w:w="3401" w:type="dxa"/>
            <w:vMerge w:val="restart"/>
          </w:tcPr>
          <w:p w:rsidR="006E34DD" w:rsidRPr="0032631F" w:rsidRDefault="006E34DD" w:rsidP="00C73E9F">
            <w:pPr>
              <w:spacing w:before="120" w:after="120"/>
              <w:rPr>
                <w:b/>
              </w:rPr>
            </w:pPr>
            <w:r w:rsidRPr="0032631F">
              <w:rPr>
                <w:b/>
              </w:rPr>
              <w:t xml:space="preserve">Комарова </w:t>
            </w:r>
          </w:p>
          <w:p w:rsidR="006E34DD" w:rsidRDefault="006E34DD" w:rsidP="00C73E9F">
            <w:pPr>
              <w:spacing w:before="120" w:after="120"/>
            </w:pPr>
            <w:r>
              <w:t>Любовь Егоровна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99000,0</w:t>
            </w: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  <w:r>
              <w:t>нежилое помещение</w:t>
            </w: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19,0</w:t>
            </w: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6E34DD" w:rsidRPr="00C52E99" w:rsidTr="004248D6">
        <w:trPr>
          <w:trHeight w:val="450"/>
        </w:trPr>
        <w:tc>
          <w:tcPr>
            <w:tcW w:w="3401" w:type="dxa"/>
            <w:vMerge/>
          </w:tcPr>
          <w:p w:rsidR="006E34DD" w:rsidRPr="0032631F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6E34DD" w:rsidRPr="00C46992" w:rsidRDefault="006E34DD" w:rsidP="00B15AFB">
            <w:pPr>
              <w:spacing w:before="120" w:after="120"/>
              <w:jc w:val="center"/>
            </w:pPr>
            <w:r>
              <w:t>120,0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B15AFB">
        <w:trPr>
          <w:trHeight w:val="387"/>
        </w:trPr>
        <w:tc>
          <w:tcPr>
            <w:tcW w:w="3401" w:type="dxa"/>
            <w:vMerge w:val="restart"/>
          </w:tcPr>
          <w:p w:rsidR="006E34DD" w:rsidRPr="00B15AFB" w:rsidRDefault="006E34DD" w:rsidP="00C73E9F">
            <w:pPr>
              <w:spacing w:before="120" w:after="120"/>
            </w:pPr>
            <w:r w:rsidRPr="00B15AFB">
              <w:t>супруг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246883,89</w:t>
            </w: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2000,0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  <w:r>
              <w:t>легковой автомобиль МАЗДА Универсал</w:t>
            </w: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221187">
        <w:trPr>
          <w:trHeight w:val="479"/>
        </w:trPr>
        <w:tc>
          <w:tcPr>
            <w:tcW w:w="3401" w:type="dxa"/>
            <w:vMerge/>
          </w:tcPr>
          <w:p w:rsidR="006E34DD" w:rsidRPr="00B15AFB" w:rsidRDefault="006E34DD" w:rsidP="00C73E9F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6E34DD" w:rsidRPr="00C46992" w:rsidRDefault="006E34DD" w:rsidP="00B15AFB">
            <w:pPr>
              <w:spacing w:before="120" w:after="120"/>
              <w:jc w:val="center"/>
            </w:pPr>
            <w:r>
              <w:t>51,5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10"/>
        </w:trPr>
        <w:tc>
          <w:tcPr>
            <w:tcW w:w="3401" w:type="dxa"/>
          </w:tcPr>
          <w:p w:rsidR="006E34DD" w:rsidRDefault="006E34DD" w:rsidP="00C73E9F">
            <w:pPr>
              <w:spacing w:before="120" w:after="120"/>
            </w:pPr>
            <w:r>
              <w:t>дочь</w:t>
            </w:r>
          </w:p>
          <w:p w:rsidR="006E34DD" w:rsidRPr="00B15AFB" w:rsidRDefault="006E34DD" w:rsidP="00C73E9F">
            <w:pPr>
              <w:spacing w:before="120" w:after="120"/>
            </w:pPr>
          </w:p>
        </w:tc>
        <w:tc>
          <w:tcPr>
            <w:tcW w:w="1420" w:type="dxa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275" w:type="dxa"/>
          </w:tcPr>
          <w:p w:rsidR="006E34DD" w:rsidRDefault="006E34DD" w:rsidP="00B15AFB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Pr="00C73CF2" w:rsidRDefault="006E34DD" w:rsidP="004248D6"/>
        </w:tc>
        <w:tc>
          <w:tcPr>
            <w:tcW w:w="2694" w:type="dxa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10"/>
        </w:trPr>
        <w:tc>
          <w:tcPr>
            <w:tcW w:w="3401" w:type="dxa"/>
            <w:vMerge w:val="restart"/>
          </w:tcPr>
          <w:p w:rsidR="006E34DD" w:rsidRPr="00B15AFB" w:rsidRDefault="006E34DD" w:rsidP="00C73E9F">
            <w:pPr>
              <w:spacing w:before="120" w:after="120"/>
              <w:rPr>
                <w:b/>
              </w:rPr>
            </w:pPr>
            <w:r w:rsidRPr="00B15AFB">
              <w:rPr>
                <w:b/>
              </w:rPr>
              <w:t xml:space="preserve">Куцобина </w:t>
            </w:r>
          </w:p>
          <w:p w:rsidR="006E34DD" w:rsidRDefault="006E34DD" w:rsidP="00C73E9F">
            <w:pPr>
              <w:spacing w:before="120" w:after="120"/>
            </w:pPr>
            <w:r>
              <w:t>Татьяна Ивановна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330232,47</w:t>
            </w: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500,0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510"/>
        </w:trPr>
        <w:tc>
          <w:tcPr>
            <w:tcW w:w="3401" w:type="dxa"/>
            <w:vMerge/>
          </w:tcPr>
          <w:p w:rsidR="006E34DD" w:rsidRPr="00B15AFB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60,0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345"/>
        </w:trPr>
        <w:tc>
          <w:tcPr>
            <w:tcW w:w="3401" w:type="dxa"/>
            <w:vMerge w:val="restart"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  <w:r w:rsidRPr="00874495">
              <w:rPr>
                <w:b/>
              </w:rPr>
              <w:t xml:space="preserve">Носов </w:t>
            </w:r>
          </w:p>
          <w:p w:rsidR="006E34DD" w:rsidRPr="00400486" w:rsidRDefault="006E34DD" w:rsidP="00C73E9F">
            <w:pPr>
              <w:spacing w:before="120" w:after="120"/>
            </w:pPr>
            <w:r>
              <w:t>Юрий Владимирович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965110</w:t>
            </w: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500000,0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МТЗ-82.1</w:t>
            </w:r>
          </w:p>
          <w:p w:rsidR="006E34DD" w:rsidRPr="001D29D1" w:rsidRDefault="006E34DD" w:rsidP="004248D6">
            <w:pPr>
              <w:spacing w:before="120" w:after="120"/>
              <w:jc w:val="center"/>
            </w:pPr>
            <w:r>
              <w:t xml:space="preserve">ШКОДА </w:t>
            </w:r>
            <w:r>
              <w:rPr>
                <w:lang w:val="en-US"/>
              </w:rPr>
              <w:t>OCYAVIA</w:t>
            </w:r>
          </w:p>
          <w:p w:rsidR="006E34DD" w:rsidRDefault="006E34DD" w:rsidP="004248D6">
            <w:pPr>
              <w:spacing w:before="120" w:after="120"/>
              <w:jc w:val="center"/>
            </w:pPr>
            <w:r>
              <w:t>УАЗ 315195</w:t>
            </w:r>
          </w:p>
          <w:p w:rsidR="006E34DD" w:rsidRDefault="006E34DD" w:rsidP="004248D6">
            <w:pPr>
              <w:spacing w:before="120" w:after="120"/>
              <w:jc w:val="center"/>
            </w:pPr>
            <w:r>
              <w:t>Т-170Б</w:t>
            </w:r>
          </w:p>
          <w:p w:rsidR="006E34DD" w:rsidRDefault="006E34DD" w:rsidP="004248D6">
            <w:pPr>
              <w:spacing w:before="120" w:after="120"/>
              <w:jc w:val="center"/>
            </w:pPr>
            <w:r>
              <w:t>ЮМЗ-6АЛ</w:t>
            </w:r>
          </w:p>
          <w:p w:rsidR="006E34DD" w:rsidRPr="000B151F" w:rsidRDefault="006E34DD" w:rsidP="004248D6">
            <w:pPr>
              <w:spacing w:before="120" w:after="120"/>
              <w:jc w:val="center"/>
            </w:pPr>
            <w:r>
              <w:t>ФИАТ</w:t>
            </w:r>
            <w:r w:rsidRPr="000B151F">
              <w:t xml:space="preserve"> </w:t>
            </w:r>
            <w:r>
              <w:t>DOBLO CARGO</w:t>
            </w:r>
          </w:p>
          <w:p w:rsidR="006E34DD" w:rsidRDefault="006E34DD" w:rsidP="004248D6">
            <w:pPr>
              <w:spacing w:before="120" w:after="120"/>
              <w:jc w:val="center"/>
            </w:pPr>
            <w:r>
              <w:t>УРАЛ 375</w:t>
            </w:r>
          </w:p>
          <w:p w:rsidR="006E34DD" w:rsidRDefault="006E34DD" w:rsidP="004248D6">
            <w:pPr>
              <w:spacing w:before="120" w:after="120"/>
              <w:jc w:val="center"/>
            </w:pPr>
            <w:r>
              <w:t>УРАЛ 375</w:t>
            </w:r>
          </w:p>
          <w:p w:rsidR="006E34DD" w:rsidRDefault="006E34DD" w:rsidP="001D29D1">
            <w:pPr>
              <w:spacing w:before="120" w:after="120"/>
              <w:jc w:val="center"/>
            </w:pPr>
            <w:r>
              <w:t>ЮМЗ-6АЛ</w:t>
            </w:r>
          </w:p>
          <w:p w:rsidR="006E34DD" w:rsidRDefault="006E34DD" w:rsidP="004248D6">
            <w:pPr>
              <w:spacing w:before="120" w:after="120"/>
              <w:jc w:val="center"/>
            </w:pPr>
            <w:r>
              <w:t>ВАЗ 11183</w:t>
            </w:r>
          </w:p>
          <w:p w:rsidR="006E34DD" w:rsidRDefault="006E34DD" w:rsidP="004248D6">
            <w:pPr>
              <w:spacing w:before="120" w:after="120"/>
              <w:jc w:val="center"/>
            </w:pPr>
            <w:r>
              <w:t>ГАЗ 3307</w:t>
            </w:r>
          </w:p>
          <w:p w:rsidR="006E34DD" w:rsidRDefault="006E34DD" w:rsidP="001D29D1">
            <w:pPr>
              <w:spacing w:before="120" w:after="120"/>
              <w:jc w:val="center"/>
            </w:pPr>
            <w:r>
              <w:t>УРАЛ 375Д</w:t>
            </w:r>
          </w:p>
          <w:p w:rsidR="006E34DD" w:rsidRDefault="006E34DD" w:rsidP="001D29D1">
            <w:pPr>
              <w:spacing w:before="120" w:after="120"/>
              <w:jc w:val="center"/>
            </w:pPr>
            <w:r>
              <w:t>УРАЛ 5557</w:t>
            </w:r>
          </w:p>
          <w:p w:rsidR="006E34DD" w:rsidRPr="001D29D1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180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120515,0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195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900000,0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210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1724,0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225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1503,0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240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2016,0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240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415,0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255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1763,0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270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285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1607,1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D1215">
        <w:trPr>
          <w:trHeight w:val="480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2675,0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D1215">
        <w:trPr>
          <w:trHeight w:val="495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387A95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275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73,7</w:t>
            </w:r>
          </w:p>
        </w:tc>
        <w:tc>
          <w:tcPr>
            <w:tcW w:w="1135" w:type="dxa"/>
          </w:tcPr>
          <w:p w:rsidR="006E34DD" w:rsidRDefault="006E34D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D1215">
        <w:trPr>
          <w:trHeight w:val="150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Нежилое помещение</w:t>
            </w:r>
          </w:p>
        </w:tc>
        <w:tc>
          <w:tcPr>
            <w:tcW w:w="1275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159,6</w:t>
            </w:r>
          </w:p>
        </w:tc>
        <w:tc>
          <w:tcPr>
            <w:tcW w:w="1135" w:type="dxa"/>
          </w:tcPr>
          <w:p w:rsidR="006E34DD" w:rsidRDefault="006E34D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D1215">
        <w:trPr>
          <w:trHeight w:val="345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Нежилое помещение</w:t>
            </w:r>
          </w:p>
        </w:tc>
        <w:tc>
          <w:tcPr>
            <w:tcW w:w="1275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152,1</w:t>
            </w:r>
          </w:p>
        </w:tc>
        <w:tc>
          <w:tcPr>
            <w:tcW w:w="1135" w:type="dxa"/>
          </w:tcPr>
          <w:p w:rsidR="006E34DD" w:rsidRDefault="006E34D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D1215">
        <w:trPr>
          <w:trHeight w:val="525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Квартира ½ доля</w:t>
            </w:r>
          </w:p>
        </w:tc>
        <w:tc>
          <w:tcPr>
            <w:tcW w:w="1275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49,1</w:t>
            </w:r>
          </w:p>
        </w:tc>
        <w:tc>
          <w:tcPr>
            <w:tcW w:w="1135" w:type="dxa"/>
          </w:tcPr>
          <w:p w:rsidR="006E34DD" w:rsidRDefault="006E34D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874495">
        <w:trPr>
          <w:trHeight w:val="375"/>
        </w:trPr>
        <w:tc>
          <w:tcPr>
            <w:tcW w:w="3401" w:type="dxa"/>
            <w:vMerge/>
          </w:tcPr>
          <w:p w:rsidR="006E34DD" w:rsidRPr="00874495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Гаражи</w:t>
            </w:r>
          </w:p>
        </w:tc>
        <w:tc>
          <w:tcPr>
            <w:tcW w:w="1275" w:type="dxa"/>
          </w:tcPr>
          <w:p w:rsidR="006E34DD" w:rsidRDefault="006E34DD" w:rsidP="00387A95">
            <w:pPr>
              <w:spacing w:before="120" w:after="120"/>
              <w:jc w:val="center"/>
            </w:pPr>
            <w:r>
              <w:t>141,2</w:t>
            </w:r>
          </w:p>
        </w:tc>
        <w:tc>
          <w:tcPr>
            <w:tcW w:w="1135" w:type="dxa"/>
          </w:tcPr>
          <w:p w:rsidR="006E34DD" w:rsidRDefault="006E34DD" w:rsidP="00387A95">
            <w:r w:rsidRPr="00C73CF2">
              <w:t>Россия</w:t>
            </w:r>
          </w:p>
          <w:p w:rsidR="006E34DD" w:rsidRPr="00C73CF2" w:rsidRDefault="006E34DD" w:rsidP="00387A95"/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0B151F">
        <w:trPr>
          <w:trHeight w:val="510"/>
        </w:trPr>
        <w:tc>
          <w:tcPr>
            <w:tcW w:w="3401" w:type="dxa"/>
            <w:vMerge w:val="restart"/>
          </w:tcPr>
          <w:p w:rsidR="006E34DD" w:rsidRPr="00A83DA3" w:rsidRDefault="006E34DD" w:rsidP="00C73E9F">
            <w:pPr>
              <w:spacing w:before="120" w:after="120"/>
            </w:pPr>
            <w:r w:rsidRPr="00A83DA3">
              <w:t>жена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350148,0</w:t>
            </w:r>
          </w:p>
        </w:tc>
        <w:tc>
          <w:tcPr>
            <w:tcW w:w="2267" w:type="dxa"/>
          </w:tcPr>
          <w:p w:rsidR="006E34DD" w:rsidRDefault="006E34DD" w:rsidP="0042730D">
            <w:pPr>
              <w:spacing w:before="120" w:after="120"/>
              <w:jc w:val="center"/>
            </w:pPr>
            <w:r>
              <w:t>Квартира ½ доля</w:t>
            </w:r>
          </w:p>
        </w:tc>
        <w:tc>
          <w:tcPr>
            <w:tcW w:w="1275" w:type="dxa"/>
          </w:tcPr>
          <w:p w:rsidR="006E34DD" w:rsidRDefault="006E34DD" w:rsidP="0042730D">
            <w:pPr>
              <w:spacing w:before="120" w:after="120"/>
              <w:jc w:val="center"/>
            </w:pPr>
            <w:r>
              <w:t>49,1</w:t>
            </w:r>
          </w:p>
        </w:tc>
        <w:tc>
          <w:tcPr>
            <w:tcW w:w="1135" w:type="dxa"/>
          </w:tcPr>
          <w:p w:rsidR="006E34DD" w:rsidRDefault="006E34DD" w:rsidP="0042730D">
            <w:r w:rsidRPr="000C4B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A83DA3">
        <w:trPr>
          <w:trHeight w:val="390"/>
        </w:trPr>
        <w:tc>
          <w:tcPr>
            <w:tcW w:w="3401" w:type="dxa"/>
            <w:vMerge/>
          </w:tcPr>
          <w:p w:rsidR="006E34DD" w:rsidRPr="00A83DA3" w:rsidRDefault="006E34DD" w:rsidP="00C73E9F">
            <w:pPr>
              <w:spacing w:before="120" w:after="120"/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42730D">
            <w:pPr>
              <w:spacing w:before="120" w:after="120"/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6E34DD" w:rsidRDefault="006E34DD" w:rsidP="0042730D">
            <w:pPr>
              <w:spacing w:before="120" w:after="120"/>
              <w:jc w:val="center"/>
            </w:pPr>
            <w:r>
              <w:t>40,0</w:t>
            </w:r>
          </w:p>
        </w:tc>
        <w:tc>
          <w:tcPr>
            <w:tcW w:w="1135" w:type="dxa"/>
          </w:tcPr>
          <w:p w:rsidR="006E34DD" w:rsidRDefault="006E34DD" w:rsidP="0042730D">
            <w:r w:rsidRPr="000C4B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1D29D1">
        <w:trPr>
          <w:trHeight w:val="390"/>
        </w:trPr>
        <w:tc>
          <w:tcPr>
            <w:tcW w:w="3401" w:type="dxa"/>
            <w:vMerge w:val="restart"/>
          </w:tcPr>
          <w:p w:rsidR="006E34DD" w:rsidRDefault="006E34DD" w:rsidP="00C73E9F">
            <w:pPr>
              <w:spacing w:before="120" w:after="120"/>
              <w:rPr>
                <w:b/>
              </w:rPr>
            </w:pPr>
            <w:r>
              <w:rPr>
                <w:b/>
              </w:rPr>
              <w:t>Полякова</w:t>
            </w:r>
          </w:p>
          <w:p w:rsidR="006E34DD" w:rsidRDefault="006E34DD" w:rsidP="00C73E9F">
            <w:pPr>
              <w:spacing w:before="120" w:after="120"/>
              <w:rPr>
                <w:b/>
              </w:rPr>
            </w:pPr>
            <w:r>
              <w:t>Елена Ивановна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300854,27</w:t>
            </w:r>
          </w:p>
        </w:tc>
        <w:tc>
          <w:tcPr>
            <w:tcW w:w="2267" w:type="dxa"/>
          </w:tcPr>
          <w:p w:rsidR="006E34DD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Default="006E34DD" w:rsidP="00400486">
            <w:pPr>
              <w:spacing w:before="120" w:after="120"/>
              <w:jc w:val="center"/>
            </w:pPr>
            <w:r>
              <w:t>1562,0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43,0</w:t>
            </w: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6E34DD" w:rsidRPr="00C52E99" w:rsidTr="004248D6">
        <w:trPr>
          <w:trHeight w:val="570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275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>
              <w:t>31,1</w:t>
            </w:r>
          </w:p>
        </w:tc>
        <w:tc>
          <w:tcPr>
            <w:tcW w:w="1135" w:type="dxa"/>
          </w:tcPr>
          <w:p w:rsidR="006E34DD" w:rsidRDefault="006E34DD" w:rsidP="004248D6">
            <w:r w:rsidRPr="00C73CF2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00486">
        <w:trPr>
          <w:trHeight w:val="387"/>
        </w:trPr>
        <w:tc>
          <w:tcPr>
            <w:tcW w:w="3401" w:type="dxa"/>
            <w:vMerge w:val="restart"/>
          </w:tcPr>
          <w:p w:rsidR="006E34DD" w:rsidRDefault="006E34DD" w:rsidP="00C73E9F">
            <w:pPr>
              <w:spacing w:before="120" w:after="120"/>
              <w:rPr>
                <w:b/>
              </w:rPr>
            </w:pPr>
            <w:r>
              <w:rPr>
                <w:b/>
              </w:rPr>
              <w:t>Токарева</w:t>
            </w:r>
          </w:p>
          <w:p w:rsidR="006E34DD" w:rsidRPr="00400486" w:rsidRDefault="006E34DD" w:rsidP="00C73E9F">
            <w:pPr>
              <w:spacing w:before="120" w:after="120"/>
            </w:pPr>
            <w:r>
              <w:t>Светлана  Викторовна</w:t>
            </w:r>
          </w:p>
        </w:tc>
        <w:tc>
          <w:tcPr>
            <w:tcW w:w="1420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  <w:r>
              <w:t>33267,21</w:t>
            </w: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Default="006E34DD" w:rsidP="004248D6">
            <w:pPr>
              <w:spacing w:before="120" w:after="120"/>
              <w:jc w:val="center"/>
            </w:pPr>
            <w:r>
              <w:t>1752,0</w:t>
            </w:r>
          </w:p>
        </w:tc>
        <w:tc>
          <w:tcPr>
            <w:tcW w:w="1135" w:type="dxa"/>
          </w:tcPr>
          <w:p w:rsidR="006E34DD" w:rsidRDefault="006E34DD">
            <w:r w:rsidRPr="00831E30">
              <w:t>Россия</w:t>
            </w:r>
          </w:p>
        </w:tc>
        <w:tc>
          <w:tcPr>
            <w:tcW w:w="2694" w:type="dxa"/>
            <w:vMerge w:val="restart"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 w:val="restart"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 w:val="restart"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00486">
        <w:trPr>
          <w:trHeight w:val="216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Default="006E34DD" w:rsidP="004248D6">
            <w:pPr>
              <w:spacing w:before="120" w:after="120"/>
              <w:jc w:val="center"/>
            </w:pPr>
            <w:r>
              <w:t>1154,0</w:t>
            </w:r>
          </w:p>
        </w:tc>
        <w:tc>
          <w:tcPr>
            <w:tcW w:w="1135" w:type="dxa"/>
          </w:tcPr>
          <w:p w:rsidR="006E34DD" w:rsidRDefault="006E34D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00486">
        <w:trPr>
          <w:trHeight w:val="201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Default="006E34DD" w:rsidP="004248D6">
            <w:pPr>
              <w:spacing w:before="120" w:after="120"/>
              <w:jc w:val="center"/>
            </w:pPr>
            <w:r>
              <w:t>1200,0</w:t>
            </w:r>
          </w:p>
        </w:tc>
        <w:tc>
          <w:tcPr>
            <w:tcW w:w="1135" w:type="dxa"/>
          </w:tcPr>
          <w:p w:rsidR="006E34DD" w:rsidRDefault="006E34D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00486">
        <w:trPr>
          <w:trHeight w:val="231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Pr="00C46992" w:rsidRDefault="006E34DD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275" w:type="dxa"/>
          </w:tcPr>
          <w:p w:rsidR="006E34DD" w:rsidRDefault="006E34DD" w:rsidP="004248D6">
            <w:pPr>
              <w:spacing w:before="120" w:after="120"/>
              <w:jc w:val="center"/>
            </w:pPr>
            <w:r>
              <w:t>1500,0</w:t>
            </w:r>
          </w:p>
        </w:tc>
        <w:tc>
          <w:tcPr>
            <w:tcW w:w="1135" w:type="dxa"/>
          </w:tcPr>
          <w:p w:rsidR="006E34DD" w:rsidRDefault="006E34D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00486">
        <w:trPr>
          <w:trHeight w:val="240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221187">
            <w:pPr>
              <w:jc w:val="center"/>
            </w:pPr>
            <w:r w:rsidRPr="0070461D">
              <w:t>Жилой дом</w:t>
            </w:r>
          </w:p>
        </w:tc>
        <w:tc>
          <w:tcPr>
            <w:tcW w:w="1275" w:type="dxa"/>
          </w:tcPr>
          <w:p w:rsidR="006E34DD" w:rsidRDefault="006E34DD" w:rsidP="004248D6">
            <w:pPr>
              <w:spacing w:before="120" w:after="120"/>
              <w:jc w:val="center"/>
            </w:pPr>
            <w:r>
              <w:t>80,1</w:t>
            </w:r>
          </w:p>
        </w:tc>
        <w:tc>
          <w:tcPr>
            <w:tcW w:w="1135" w:type="dxa"/>
          </w:tcPr>
          <w:p w:rsidR="006E34DD" w:rsidRDefault="006E34D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00486">
        <w:trPr>
          <w:trHeight w:val="315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221187">
            <w:pPr>
              <w:jc w:val="center"/>
            </w:pPr>
            <w:r w:rsidRPr="0070461D">
              <w:t>Жилой дом</w:t>
            </w:r>
          </w:p>
        </w:tc>
        <w:tc>
          <w:tcPr>
            <w:tcW w:w="1275" w:type="dxa"/>
          </w:tcPr>
          <w:p w:rsidR="006E34DD" w:rsidRDefault="006E34DD" w:rsidP="004248D6">
            <w:pPr>
              <w:spacing w:before="120" w:after="120"/>
              <w:jc w:val="center"/>
            </w:pPr>
            <w:r>
              <w:t>50,3</w:t>
            </w:r>
          </w:p>
        </w:tc>
        <w:tc>
          <w:tcPr>
            <w:tcW w:w="1135" w:type="dxa"/>
          </w:tcPr>
          <w:p w:rsidR="006E34DD" w:rsidRDefault="006E34D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  <w:tr w:rsidR="006E34DD" w:rsidRPr="00C52E99" w:rsidTr="004248D6">
        <w:trPr>
          <w:trHeight w:val="186"/>
        </w:trPr>
        <w:tc>
          <w:tcPr>
            <w:tcW w:w="3401" w:type="dxa"/>
            <w:vMerge/>
          </w:tcPr>
          <w:p w:rsidR="006E34DD" w:rsidRDefault="006E34DD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20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2267" w:type="dxa"/>
          </w:tcPr>
          <w:p w:rsidR="006E34DD" w:rsidRDefault="006E34DD" w:rsidP="00221187">
            <w:pPr>
              <w:jc w:val="center"/>
            </w:pPr>
            <w:r w:rsidRPr="0070461D">
              <w:t>Жилой дом</w:t>
            </w:r>
          </w:p>
        </w:tc>
        <w:tc>
          <w:tcPr>
            <w:tcW w:w="1275" w:type="dxa"/>
          </w:tcPr>
          <w:p w:rsidR="006E34DD" w:rsidRDefault="006E34DD" w:rsidP="004248D6">
            <w:pPr>
              <w:spacing w:before="120" w:after="120"/>
              <w:jc w:val="center"/>
            </w:pPr>
            <w:r>
              <w:t>44,8</w:t>
            </w:r>
          </w:p>
        </w:tc>
        <w:tc>
          <w:tcPr>
            <w:tcW w:w="1135" w:type="dxa"/>
          </w:tcPr>
          <w:p w:rsidR="006E34DD" w:rsidRDefault="006E34DD">
            <w:r w:rsidRPr="00831E30">
              <w:t>Россия</w:t>
            </w:r>
          </w:p>
        </w:tc>
        <w:tc>
          <w:tcPr>
            <w:tcW w:w="2694" w:type="dxa"/>
            <w:vMerge/>
          </w:tcPr>
          <w:p w:rsidR="006E34DD" w:rsidRPr="00C52E99" w:rsidRDefault="006E34DD" w:rsidP="004248D6">
            <w:pPr>
              <w:spacing w:before="120" w:after="120"/>
              <w:jc w:val="center"/>
            </w:pPr>
          </w:p>
        </w:tc>
        <w:tc>
          <w:tcPr>
            <w:tcW w:w="1559" w:type="dxa"/>
            <w:vMerge/>
          </w:tcPr>
          <w:p w:rsidR="006E34DD" w:rsidRDefault="006E34DD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992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  <w:tc>
          <w:tcPr>
            <w:tcW w:w="1135" w:type="dxa"/>
            <w:vMerge/>
          </w:tcPr>
          <w:p w:rsidR="006E34DD" w:rsidRDefault="006E34DD" w:rsidP="004248D6">
            <w:pPr>
              <w:spacing w:before="120" w:after="120"/>
              <w:jc w:val="center"/>
            </w:pPr>
          </w:p>
        </w:tc>
      </w:tr>
    </w:tbl>
    <w:p w:rsidR="006E34DD" w:rsidRDefault="006E34DD"/>
    <w:sectPr w:rsidR="006E34DD" w:rsidSect="003234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4D2"/>
    <w:rsid w:val="00050D96"/>
    <w:rsid w:val="00070D95"/>
    <w:rsid w:val="000B151F"/>
    <w:rsid w:val="000C4BF2"/>
    <w:rsid w:val="00131067"/>
    <w:rsid w:val="001A46F9"/>
    <w:rsid w:val="001D29D1"/>
    <w:rsid w:val="00221187"/>
    <w:rsid w:val="003234D2"/>
    <w:rsid w:val="0032631F"/>
    <w:rsid w:val="00387A95"/>
    <w:rsid w:val="00400486"/>
    <w:rsid w:val="004248D6"/>
    <w:rsid w:val="0042730D"/>
    <w:rsid w:val="005426D6"/>
    <w:rsid w:val="00550436"/>
    <w:rsid w:val="00561670"/>
    <w:rsid w:val="006177ED"/>
    <w:rsid w:val="006D0C3A"/>
    <w:rsid w:val="006E34DD"/>
    <w:rsid w:val="0070461D"/>
    <w:rsid w:val="007D2713"/>
    <w:rsid w:val="00831E30"/>
    <w:rsid w:val="00874495"/>
    <w:rsid w:val="00931A82"/>
    <w:rsid w:val="00977F85"/>
    <w:rsid w:val="009B6688"/>
    <w:rsid w:val="009F56D9"/>
    <w:rsid w:val="00A24869"/>
    <w:rsid w:val="00A83DA3"/>
    <w:rsid w:val="00A91FC7"/>
    <w:rsid w:val="00AA35A0"/>
    <w:rsid w:val="00AD1215"/>
    <w:rsid w:val="00B15AFB"/>
    <w:rsid w:val="00B86A09"/>
    <w:rsid w:val="00C46992"/>
    <w:rsid w:val="00C52E99"/>
    <w:rsid w:val="00C5651C"/>
    <w:rsid w:val="00C63101"/>
    <w:rsid w:val="00C73CF2"/>
    <w:rsid w:val="00C73E9F"/>
    <w:rsid w:val="00D6004E"/>
    <w:rsid w:val="00D76ECD"/>
    <w:rsid w:val="00DA0DCA"/>
    <w:rsid w:val="00E3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5</Pages>
  <Words>571</Words>
  <Characters>3259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Ефремов</dc:creator>
  <cp:keywords/>
  <dc:description/>
  <cp:lastModifiedBy>123</cp:lastModifiedBy>
  <cp:revision>6</cp:revision>
  <cp:lastPrinted>2018-04-03T08:51:00Z</cp:lastPrinted>
  <dcterms:created xsi:type="dcterms:W3CDTF">2018-04-02T10:48:00Z</dcterms:created>
  <dcterms:modified xsi:type="dcterms:W3CDTF">2018-04-05T07:21:00Z</dcterms:modified>
</cp:coreProperties>
</file>