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2" w:rsidRDefault="00AD3EA2" w:rsidP="000553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3EA2" w:rsidRPr="0011419E" w:rsidRDefault="00AD3EA2" w:rsidP="0005538F">
      <w:pPr>
        <w:rPr>
          <w:b/>
          <w:sz w:val="32"/>
          <w:szCs w:val="32"/>
        </w:rPr>
      </w:pPr>
    </w:p>
    <w:p w:rsidR="00AD3EA2" w:rsidRPr="0011419E" w:rsidRDefault="00AD3EA2" w:rsidP="008310F2">
      <w:pPr>
        <w:jc w:val="center"/>
        <w:rPr>
          <w:b/>
          <w:sz w:val="32"/>
          <w:szCs w:val="32"/>
        </w:rPr>
      </w:pPr>
    </w:p>
    <w:p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:rsidR="00AD3EA2" w:rsidRPr="008310F2" w:rsidRDefault="00AD3EA2" w:rsidP="008310F2">
      <w:pPr>
        <w:jc w:val="center"/>
        <w:rPr>
          <w:b/>
          <w:sz w:val="28"/>
          <w:szCs w:val="28"/>
        </w:rPr>
      </w:pPr>
    </w:p>
    <w:p w:rsidR="00AD3EA2" w:rsidRPr="004A78CA" w:rsidRDefault="00AD3EA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00.00.2022г  № 00</w:t>
      </w:r>
    </w:p>
    <w:p w:rsidR="00AD3EA2" w:rsidRPr="004A78CA" w:rsidRDefault="00AD3EA2" w:rsidP="008310F2">
      <w:pPr>
        <w:jc w:val="both"/>
        <w:rPr>
          <w:sz w:val="28"/>
          <w:szCs w:val="28"/>
        </w:rPr>
      </w:pPr>
      <w:r w:rsidRPr="004A78CA">
        <w:rPr>
          <w:sz w:val="28"/>
          <w:szCs w:val="28"/>
        </w:rPr>
        <w:t>р.п. Алтухово</w:t>
      </w:r>
    </w:p>
    <w:p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охраняемых законом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>ценностям в рамках муниципального контроля на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транспорте и в дорожном хозяйстве </w:t>
      </w:r>
    </w:p>
    <w:p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r w:rsidRPr="004A78CA">
        <w:rPr>
          <w:bCs/>
          <w:iCs/>
          <w:sz w:val="28"/>
          <w:szCs w:val="28"/>
        </w:rPr>
        <w:t>Алтуховского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на 2023 </w:t>
      </w:r>
      <w:r w:rsidRPr="004A78CA">
        <w:rPr>
          <w:sz w:val="28"/>
          <w:szCs w:val="28"/>
        </w:rPr>
        <w:t>год</w:t>
      </w: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Алтуховского городского поселения</w:t>
      </w:r>
    </w:p>
    <w:p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r w:rsidRPr="004A78CA">
        <w:rPr>
          <w:bCs/>
          <w:iCs/>
          <w:sz w:val="28"/>
          <w:szCs w:val="28"/>
        </w:rPr>
        <w:t xml:space="preserve">Алтуховского городского поселения </w:t>
      </w:r>
      <w:r>
        <w:rPr>
          <w:sz w:val="28"/>
          <w:szCs w:val="28"/>
        </w:rPr>
        <w:t>на 2023</w:t>
      </w:r>
      <w:r w:rsidRPr="004A78CA">
        <w:rPr>
          <w:sz w:val="28"/>
          <w:szCs w:val="28"/>
        </w:rPr>
        <w:t xml:space="preserve"> год (Приложение) </w:t>
      </w:r>
    </w:p>
    <w:p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>в здании Алтуховской поселковой библиотеки по адресу: п. Алтухово, ул. Калинина, д. 13.</w:t>
      </w:r>
    </w:p>
    <w:p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>Глава Алтуховской</w:t>
      </w: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>Н.А. Лапонов</w:t>
      </w:r>
    </w:p>
    <w:p w:rsidR="00AD3EA2" w:rsidRPr="004A78CA" w:rsidRDefault="00AD3EA2" w:rsidP="008310F2">
      <w:pPr>
        <w:jc w:val="both"/>
        <w:rPr>
          <w:sz w:val="28"/>
          <w:szCs w:val="28"/>
        </w:rPr>
      </w:pPr>
    </w:p>
    <w:p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r>
        <w:rPr>
          <w:bCs/>
        </w:rPr>
        <w:t>Алтуховской</w:t>
      </w:r>
    </w:p>
    <w:p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                  от 00.00.</w:t>
      </w:r>
      <w:r w:rsidRPr="008310F2">
        <w:rPr>
          <w:bCs/>
        </w:rPr>
        <w:t>20</w:t>
      </w:r>
      <w:r>
        <w:rPr>
          <w:bCs/>
        </w:rPr>
        <w:t>22</w:t>
      </w:r>
      <w:r w:rsidRPr="008310F2">
        <w:rPr>
          <w:bCs/>
        </w:rPr>
        <w:t xml:space="preserve">г. № </w:t>
      </w:r>
      <w:r>
        <w:rPr>
          <w:bCs/>
        </w:rPr>
        <w:t>00</w:t>
      </w: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2023 </w:t>
      </w:r>
      <w:r w:rsidRPr="004E3173">
        <w:rPr>
          <w:b/>
          <w:sz w:val="28"/>
          <w:szCs w:val="28"/>
        </w:rPr>
        <w:t>год</w:t>
      </w:r>
    </w:p>
    <w:p w:rsidR="00AD3EA2" w:rsidRDefault="00AD3EA2" w:rsidP="005C4821">
      <w:pPr>
        <w:jc w:val="center"/>
        <w:rPr>
          <w:sz w:val="28"/>
          <w:szCs w:val="28"/>
        </w:rPr>
      </w:pPr>
    </w:p>
    <w:p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AD3EA2" w:rsidRDefault="00AD3EA2" w:rsidP="0005538F">
      <w:pPr>
        <w:ind w:firstLine="708"/>
        <w:jc w:val="both"/>
        <w:rPr>
          <w:color w:val="010101"/>
        </w:rPr>
      </w:pP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r>
        <w:rPr>
          <w:bCs/>
          <w:iCs/>
        </w:rPr>
        <w:t>Алтухов</w:t>
      </w:r>
      <w:r w:rsidRPr="005C4821">
        <w:rPr>
          <w:bCs/>
          <w:iCs/>
        </w:rPr>
        <w:t xml:space="preserve">ского городского поселения </w:t>
      </w:r>
      <w:r>
        <w:t xml:space="preserve">на 2023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r>
        <w:rPr>
          <w:bCs/>
          <w:iCs/>
        </w:rPr>
        <w:t>Алтухов</w:t>
      </w:r>
      <w:r w:rsidRPr="005C4821">
        <w:rPr>
          <w:bCs/>
          <w:iCs/>
        </w:rPr>
        <w:t>ского городского поселения</w:t>
      </w:r>
      <w:r>
        <w:rPr>
          <w:color w:val="010101"/>
        </w:rPr>
        <w:t xml:space="preserve"> осуществляется Алтуховской поселковой администрацией (далее - Администрация).</w:t>
      </w:r>
    </w:p>
    <w:p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>х дорог местного значения Алтухов</w:t>
      </w:r>
      <w:r w:rsidRPr="00C81DB6">
        <w:rPr>
          <w:color w:val="000000"/>
          <w:lang w:eastAsia="zh-CN"/>
        </w:rPr>
        <w:t>ского</w:t>
      </w:r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D3EA2" w:rsidRDefault="00AD3EA2" w:rsidP="00403DE3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D3EA2" w:rsidRDefault="00AD3EA2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3EA2" w:rsidRDefault="00AD3EA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D3EA2" w:rsidRDefault="00AD3EA2" w:rsidP="00DE06BA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AD3EA2" w:rsidRDefault="00AD3EA2" w:rsidP="00DE06BA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>
        <w:rPr>
          <w:bCs/>
          <w:iCs/>
        </w:rPr>
        <w:t>Алтуховского городского поселения</w:t>
      </w:r>
      <w:r>
        <w:t xml:space="preserve"> на 2022 год  не утверждался. </w:t>
      </w:r>
    </w:p>
    <w:p w:rsidR="00AD3EA2" w:rsidRDefault="00AD3EA2" w:rsidP="00EB76AB">
      <w:pPr>
        <w:jc w:val="both"/>
      </w:pPr>
      <w:r>
        <w:tab/>
      </w:r>
    </w:p>
    <w:p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D3EA2" w:rsidRDefault="00AD3EA2" w:rsidP="001105CB">
      <w:pPr>
        <w:tabs>
          <w:tab w:val="left" w:pos="1350"/>
        </w:tabs>
        <w:jc w:val="both"/>
      </w:pPr>
    </w:p>
    <w:p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3EA2" w:rsidRPr="001105CB" w:rsidRDefault="00AD3EA2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18"/>
        <w:gridCol w:w="2392"/>
      </w:tblGrid>
      <w:tr w:rsidR="00AD3EA2" w:rsidTr="00C80B25">
        <w:trPr>
          <w:trHeight w:val="866"/>
        </w:trPr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№</w:t>
            </w:r>
          </w:p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:rsidR="00AD3EA2" w:rsidRPr="00C80B25" w:rsidRDefault="00AD3EA2" w:rsidP="00C80B25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:rsidR="00AD3EA2" w:rsidRPr="00C80B25" w:rsidRDefault="00AD3EA2" w:rsidP="00C80B25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>информировать население 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5D4FD6">
            <w:r w:rsidRPr="00C80B25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>ности контролируемого лица, либо путем использования видео-конференц-связи</w:t>
            </w:r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предписания об устранении нарушений обя-зательных требований. Разъ-яснения, полученные контроли-руемым лицом в ходе про-филактического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F82715"/>
        </w:tc>
      </w:tr>
    </w:tbl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D3EA2" w:rsidRDefault="00AD3EA2" w:rsidP="00DB18C3">
      <w:pPr>
        <w:tabs>
          <w:tab w:val="left" w:pos="1740"/>
        </w:tabs>
      </w:pPr>
    </w:p>
    <w:p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D3EA2" w:rsidRPr="00943871" w:rsidRDefault="00AD3EA2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D3EA2" w:rsidRPr="00943871" w:rsidRDefault="00AD3EA2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AD3EA2" w:rsidRPr="003F202F" w:rsidRDefault="00AD3EA2" w:rsidP="00943871">
      <w:pPr>
        <w:pStyle w:val="NormalWeb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D3EA2" w:rsidRPr="003F202F" w:rsidRDefault="00AD3EA2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D3EA2" w:rsidRPr="00943871" w:rsidRDefault="00AD3EA2" w:rsidP="00943871"/>
    <w:sectPr w:rsidR="00AD3EA2" w:rsidRPr="00943871" w:rsidSect="00AA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A2" w:rsidRDefault="00AD3EA2" w:rsidP="003C6CAF">
      <w:r>
        <w:separator/>
      </w:r>
    </w:p>
  </w:endnote>
  <w:endnote w:type="continuationSeparator" w:id="1">
    <w:p w:rsidR="00AD3EA2" w:rsidRDefault="00AD3EA2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A2" w:rsidRDefault="00AD3EA2" w:rsidP="003C6CAF">
      <w:r>
        <w:separator/>
      </w:r>
    </w:p>
  </w:footnote>
  <w:footnote w:type="continuationSeparator" w:id="1">
    <w:p w:rsidR="00AD3EA2" w:rsidRDefault="00AD3EA2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45303"/>
    <w:rsid w:val="0005538F"/>
    <w:rsid w:val="00074B1F"/>
    <w:rsid w:val="000F05ED"/>
    <w:rsid w:val="001105CB"/>
    <w:rsid w:val="0011419E"/>
    <w:rsid w:val="00163D0E"/>
    <w:rsid w:val="001704E3"/>
    <w:rsid w:val="00183553"/>
    <w:rsid w:val="00190EFF"/>
    <w:rsid w:val="002225B3"/>
    <w:rsid w:val="00286601"/>
    <w:rsid w:val="002A0F0B"/>
    <w:rsid w:val="002C64CB"/>
    <w:rsid w:val="002F71B5"/>
    <w:rsid w:val="003031B1"/>
    <w:rsid w:val="00347419"/>
    <w:rsid w:val="00347743"/>
    <w:rsid w:val="00375D6F"/>
    <w:rsid w:val="003C6CAF"/>
    <w:rsid w:val="003F202F"/>
    <w:rsid w:val="003F3372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A5B94"/>
    <w:rsid w:val="007F7E51"/>
    <w:rsid w:val="008310F2"/>
    <w:rsid w:val="00836404"/>
    <w:rsid w:val="00836F1A"/>
    <w:rsid w:val="008A48BC"/>
    <w:rsid w:val="008E5E19"/>
    <w:rsid w:val="00921C15"/>
    <w:rsid w:val="00943871"/>
    <w:rsid w:val="009773C5"/>
    <w:rsid w:val="009C0AD4"/>
    <w:rsid w:val="009F70B0"/>
    <w:rsid w:val="00A1204B"/>
    <w:rsid w:val="00A121FA"/>
    <w:rsid w:val="00A62722"/>
    <w:rsid w:val="00A67AAC"/>
    <w:rsid w:val="00AA3BF1"/>
    <w:rsid w:val="00AB0745"/>
    <w:rsid w:val="00AD1272"/>
    <w:rsid w:val="00AD3EA2"/>
    <w:rsid w:val="00B152EF"/>
    <w:rsid w:val="00B773FC"/>
    <w:rsid w:val="00B926B9"/>
    <w:rsid w:val="00BB7CDE"/>
    <w:rsid w:val="00C02DF3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B18C3"/>
    <w:rsid w:val="00DE06BA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C6CA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6C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438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733</TotalTime>
  <Pages>5</Pages>
  <Words>1694</Words>
  <Characters>9661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42</cp:revision>
  <cp:lastPrinted>2021-11-25T09:06:00Z</cp:lastPrinted>
  <dcterms:created xsi:type="dcterms:W3CDTF">2021-10-15T08:25:00Z</dcterms:created>
  <dcterms:modified xsi:type="dcterms:W3CDTF">2022-09-30T06:17:00Z</dcterms:modified>
</cp:coreProperties>
</file>