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A32991" w:rsidRPr="00EB4365" w:rsidRDefault="00A32991" w:rsidP="00D83473">
      <w:pPr>
        <w:jc w:val="center"/>
        <w:rPr>
          <w:bCs/>
          <w:sz w:val="32"/>
          <w:szCs w:val="32"/>
        </w:rPr>
      </w:pPr>
    </w:p>
    <w:p w:rsidR="00A32991" w:rsidRPr="00EB4365" w:rsidRDefault="00A32991" w:rsidP="00D83473">
      <w:pPr>
        <w:jc w:val="center"/>
        <w:rPr>
          <w:sz w:val="32"/>
          <w:szCs w:val="32"/>
        </w:rPr>
      </w:pPr>
    </w:p>
    <w:p w:rsidR="00A32991" w:rsidRPr="00EB4365" w:rsidRDefault="00A32991" w:rsidP="00D83473">
      <w:pPr>
        <w:jc w:val="center"/>
        <w:rPr>
          <w:sz w:val="32"/>
          <w:szCs w:val="32"/>
        </w:rPr>
      </w:pPr>
      <w:bookmarkStart w:id="0" w:name="_GoBack"/>
      <w:bookmarkEnd w:id="0"/>
    </w:p>
    <w:p w:rsidR="00A32991" w:rsidRPr="00EF5DF6" w:rsidRDefault="00A32991" w:rsidP="00D83473">
      <w:pPr>
        <w:jc w:val="center"/>
        <w:rPr>
          <w:sz w:val="28"/>
          <w:szCs w:val="28"/>
        </w:rPr>
      </w:pPr>
      <w:r w:rsidRPr="00EF5DF6">
        <w:rPr>
          <w:sz w:val="28"/>
          <w:szCs w:val="28"/>
        </w:rPr>
        <w:t>ПОСТАНОВЛЕНИЕ</w:t>
      </w:r>
    </w:p>
    <w:p w:rsidR="00A32991" w:rsidRPr="008310F2" w:rsidRDefault="00A32991" w:rsidP="00D83473">
      <w:pPr>
        <w:jc w:val="center"/>
        <w:rPr>
          <w:b/>
          <w:sz w:val="28"/>
          <w:szCs w:val="28"/>
        </w:rPr>
      </w:pPr>
    </w:p>
    <w:p w:rsidR="00A32991" w:rsidRPr="00EF5DF6" w:rsidRDefault="00A32991" w:rsidP="00D83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00.00.2022г  № 00</w:t>
      </w:r>
    </w:p>
    <w:p w:rsidR="00A32991" w:rsidRPr="00EF5DF6" w:rsidRDefault="00A32991" w:rsidP="00D83473">
      <w:pPr>
        <w:jc w:val="both"/>
        <w:rPr>
          <w:sz w:val="28"/>
          <w:szCs w:val="28"/>
        </w:rPr>
      </w:pPr>
      <w:r w:rsidRPr="00EF5DF6">
        <w:rPr>
          <w:sz w:val="28"/>
          <w:szCs w:val="28"/>
        </w:rPr>
        <w:t>р.п. Алтухово</w:t>
      </w:r>
    </w:p>
    <w:p w:rsidR="00A32991" w:rsidRPr="00EF5DF6" w:rsidRDefault="00A32991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Об утверждении Программы профилактики рисков 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причинения вреда (ущерба) охраняемых законом 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>ценностям в рамках муниципального  контроля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в сфере благоустройства на территории 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>Алтуховск</w:t>
      </w:r>
      <w:r>
        <w:rPr>
          <w:sz w:val="28"/>
          <w:szCs w:val="28"/>
        </w:rPr>
        <w:t>ого городского поселения на 2023</w:t>
      </w:r>
      <w:r w:rsidRPr="00EF5DF6">
        <w:rPr>
          <w:sz w:val="28"/>
          <w:szCs w:val="28"/>
        </w:rPr>
        <w:t xml:space="preserve"> год</w:t>
      </w:r>
    </w:p>
    <w:p w:rsidR="00A32991" w:rsidRPr="00EF5DF6" w:rsidRDefault="00A32991" w:rsidP="00D83473">
      <w:pPr>
        <w:ind w:firstLine="560"/>
        <w:jc w:val="both"/>
        <w:rPr>
          <w:sz w:val="28"/>
          <w:szCs w:val="28"/>
        </w:rPr>
      </w:pPr>
    </w:p>
    <w:p w:rsidR="00A32991" w:rsidRPr="00EF5DF6" w:rsidRDefault="00A32991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«Алтуховское городское поселение»</w:t>
      </w:r>
    </w:p>
    <w:p w:rsidR="00A32991" w:rsidRPr="008310F2" w:rsidRDefault="00A32991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A32991" w:rsidRPr="008310F2" w:rsidRDefault="00A32991" w:rsidP="00D83473">
      <w:pPr>
        <w:tabs>
          <w:tab w:val="num" w:pos="928"/>
        </w:tabs>
        <w:jc w:val="both"/>
        <w:rPr>
          <w:bCs/>
        </w:rPr>
      </w:pPr>
    </w:p>
    <w:p w:rsidR="00A32991" w:rsidRPr="00EF5DF6" w:rsidRDefault="00A32991" w:rsidP="00EF5DF6">
      <w:pPr>
        <w:jc w:val="both"/>
        <w:rPr>
          <w:sz w:val="28"/>
          <w:szCs w:val="28"/>
        </w:rPr>
      </w:pPr>
      <w:r w:rsidRPr="00EF5DF6">
        <w:rPr>
          <w:bCs/>
          <w:sz w:val="28"/>
          <w:szCs w:val="28"/>
        </w:rPr>
        <w:t xml:space="preserve">        1.</w:t>
      </w:r>
      <w:r>
        <w:rPr>
          <w:bCs/>
          <w:sz w:val="28"/>
          <w:szCs w:val="28"/>
        </w:rPr>
        <w:t xml:space="preserve"> </w:t>
      </w:r>
      <w:r w:rsidRPr="00EF5DF6">
        <w:rPr>
          <w:bCs/>
          <w:sz w:val="28"/>
          <w:szCs w:val="28"/>
        </w:rPr>
        <w:t xml:space="preserve">Утвердить </w:t>
      </w:r>
      <w:r w:rsidRPr="00EF5DF6">
        <w:rPr>
          <w:color w:val="010101"/>
          <w:sz w:val="28"/>
          <w:szCs w:val="28"/>
        </w:rPr>
        <w:t>Программу профилактики рисков причинения вреда (ущерба) охраняемых законом</w:t>
      </w:r>
      <w:r>
        <w:rPr>
          <w:color w:val="010101"/>
          <w:sz w:val="28"/>
          <w:szCs w:val="28"/>
        </w:rPr>
        <w:t xml:space="preserve"> </w:t>
      </w:r>
      <w:r w:rsidRPr="00EF5DF6">
        <w:rPr>
          <w:sz w:val="28"/>
          <w:szCs w:val="28"/>
        </w:rPr>
        <w:t>ценностям в рамках муниципального  контроля в сфере благ</w:t>
      </w:r>
      <w:r>
        <w:rPr>
          <w:sz w:val="28"/>
          <w:szCs w:val="28"/>
        </w:rPr>
        <w:t>оустройства на территории Алтухов</w:t>
      </w:r>
      <w:r w:rsidRPr="00EF5DF6">
        <w:rPr>
          <w:sz w:val="28"/>
          <w:szCs w:val="28"/>
        </w:rPr>
        <w:t>ск</w:t>
      </w:r>
      <w:r>
        <w:rPr>
          <w:sz w:val="28"/>
          <w:szCs w:val="28"/>
        </w:rPr>
        <w:t xml:space="preserve">ого городского поселения на 2023 </w:t>
      </w:r>
      <w:r w:rsidRPr="00EF5DF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F5DF6">
        <w:rPr>
          <w:sz w:val="28"/>
          <w:szCs w:val="28"/>
        </w:rPr>
        <w:t>(Приложение).</w:t>
      </w:r>
    </w:p>
    <w:p w:rsidR="00A32991" w:rsidRDefault="00A32991" w:rsidP="008D583E">
      <w:pPr>
        <w:tabs>
          <w:tab w:val="left" w:pos="1418"/>
        </w:tabs>
        <w:jc w:val="both"/>
      </w:pPr>
      <w:r w:rsidRPr="00EF5DF6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>в здании Алтуховской поселковой библиотеки по адресу: п. Алтухово, ул. Калинина, д. 13.</w:t>
      </w:r>
    </w:p>
    <w:p w:rsidR="00A32991" w:rsidRPr="00EF5DF6" w:rsidRDefault="00A32991" w:rsidP="008D583E">
      <w:pPr>
        <w:tabs>
          <w:tab w:val="num" w:pos="928"/>
        </w:tabs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        3. Контроль исполнения настоящ</w:t>
      </w:r>
      <w:r>
        <w:rPr>
          <w:sz w:val="28"/>
          <w:szCs w:val="28"/>
        </w:rPr>
        <w:t>его постановления  оставляю за собой</w:t>
      </w:r>
      <w:r w:rsidRPr="00EF5DF6">
        <w:rPr>
          <w:sz w:val="28"/>
          <w:szCs w:val="28"/>
        </w:rPr>
        <w:t>.</w:t>
      </w:r>
    </w:p>
    <w:p w:rsidR="00A32991" w:rsidRPr="00EF5DF6" w:rsidRDefault="00A32991" w:rsidP="00D83473">
      <w:pPr>
        <w:ind w:firstLine="540"/>
        <w:jc w:val="both"/>
        <w:rPr>
          <w:sz w:val="28"/>
          <w:szCs w:val="28"/>
        </w:rPr>
      </w:pPr>
    </w:p>
    <w:p w:rsidR="00A32991" w:rsidRDefault="00A32991" w:rsidP="00D83473">
      <w:pPr>
        <w:ind w:firstLine="540"/>
        <w:jc w:val="both"/>
      </w:pPr>
    </w:p>
    <w:p w:rsidR="00A32991" w:rsidRPr="008310F2" w:rsidRDefault="00A32991" w:rsidP="00D83473">
      <w:pPr>
        <w:ind w:firstLine="540"/>
        <w:jc w:val="both"/>
      </w:pPr>
    </w:p>
    <w:p w:rsidR="00A32991" w:rsidRPr="008310F2" w:rsidRDefault="00A32991" w:rsidP="00D83473">
      <w:pPr>
        <w:ind w:firstLine="540"/>
        <w:jc w:val="both"/>
      </w:pPr>
    </w:p>
    <w:p w:rsidR="00A32991" w:rsidRPr="00EF5DF6" w:rsidRDefault="00A32991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>Глава Алтуховской</w:t>
      </w:r>
    </w:p>
    <w:p w:rsidR="00A32991" w:rsidRPr="00EF5DF6" w:rsidRDefault="00A32991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поселковой администрации                                </w:t>
      </w:r>
      <w:r>
        <w:rPr>
          <w:sz w:val="28"/>
          <w:szCs w:val="28"/>
        </w:rPr>
        <w:t xml:space="preserve">            </w:t>
      </w:r>
      <w:r w:rsidRPr="00EF5DF6">
        <w:rPr>
          <w:sz w:val="28"/>
          <w:szCs w:val="28"/>
        </w:rPr>
        <w:t xml:space="preserve">   Н.А. Лапонов</w:t>
      </w:r>
    </w:p>
    <w:p w:rsidR="00A32991" w:rsidRPr="00EF5DF6" w:rsidRDefault="00A32991" w:rsidP="00D83473">
      <w:pPr>
        <w:jc w:val="both"/>
        <w:rPr>
          <w:sz w:val="28"/>
          <w:szCs w:val="28"/>
        </w:rPr>
      </w:pPr>
    </w:p>
    <w:p w:rsidR="00A32991" w:rsidRPr="00EF5DF6" w:rsidRDefault="00A32991" w:rsidP="00D83473">
      <w:pPr>
        <w:rPr>
          <w:sz w:val="28"/>
          <w:szCs w:val="28"/>
        </w:rPr>
      </w:pPr>
    </w:p>
    <w:p w:rsidR="00A32991" w:rsidRDefault="00A32991" w:rsidP="0071522E">
      <w:pPr>
        <w:rPr>
          <w:sz w:val="22"/>
          <w:szCs w:val="22"/>
        </w:rPr>
      </w:pPr>
    </w:p>
    <w:p w:rsidR="00A32991" w:rsidRDefault="00A32991" w:rsidP="0071522E">
      <w:pPr>
        <w:rPr>
          <w:b/>
          <w:sz w:val="28"/>
          <w:szCs w:val="28"/>
        </w:rPr>
      </w:pPr>
    </w:p>
    <w:p w:rsidR="00A32991" w:rsidRPr="008310F2" w:rsidRDefault="00A32991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A32991" w:rsidRPr="008310F2" w:rsidRDefault="00A32991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A32991" w:rsidRPr="008310F2" w:rsidRDefault="00A32991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A32991" w:rsidRPr="008310F2" w:rsidRDefault="00A32991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>
        <w:rPr>
          <w:bCs/>
        </w:rPr>
        <w:t>00</w:t>
      </w:r>
      <w:r w:rsidRPr="008310F2">
        <w:rPr>
          <w:bCs/>
        </w:rPr>
        <w:t>.</w:t>
      </w:r>
      <w:r>
        <w:rPr>
          <w:bCs/>
        </w:rPr>
        <w:t>00.</w:t>
      </w:r>
      <w:r w:rsidRPr="008310F2">
        <w:rPr>
          <w:bCs/>
        </w:rPr>
        <w:t>20</w:t>
      </w:r>
      <w:r>
        <w:rPr>
          <w:bCs/>
        </w:rPr>
        <w:t>22</w:t>
      </w:r>
      <w:r w:rsidRPr="008310F2">
        <w:rPr>
          <w:bCs/>
        </w:rPr>
        <w:t xml:space="preserve">г. № </w:t>
      </w:r>
      <w:r>
        <w:rPr>
          <w:bCs/>
        </w:rPr>
        <w:t>00</w:t>
      </w:r>
    </w:p>
    <w:p w:rsidR="00A32991" w:rsidRDefault="00A32991" w:rsidP="00190EFF">
      <w:pPr>
        <w:jc w:val="center"/>
        <w:rPr>
          <w:b/>
          <w:sz w:val="28"/>
          <w:szCs w:val="28"/>
        </w:rPr>
      </w:pPr>
    </w:p>
    <w:p w:rsidR="00A32991" w:rsidRDefault="00A32991" w:rsidP="00834AD9">
      <w:pPr>
        <w:jc w:val="center"/>
        <w:rPr>
          <w:b/>
          <w:sz w:val="28"/>
          <w:szCs w:val="28"/>
        </w:rPr>
      </w:pPr>
    </w:p>
    <w:p w:rsidR="00A32991" w:rsidRPr="00834AD9" w:rsidRDefault="00A32991" w:rsidP="00834AD9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</w:t>
      </w:r>
      <w:r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контроля </w:t>
      </w:r>
      <w:r w:rsidRPr="00834AD9">
        <w:rPr>
          <w:b/>
          <w:sz w:val="28"/>
          <w:szCs w:val="28"/>
        </w:rPr>
        <w:t>в сфере благ</w:t>
      </w:r>
      <w:r>
        <w:rPr>
          <w:b/>
          <w:sz w:val="28"/>
          <w:szCs w:val="28"/>
        </w:rPr>
        <w:t>оустройства на территории Алтухов</w:t>
      </w:r>
      <w:r w:rsidRPr="00834AD9">
        <w:rPr>
          <w:b/>
          <w:sz w:val="28"/>
          <w:szCs w:val="28"/>
        </w:rPr>
        <w:t>ского городского по</w:t>
      </w:r>
      <w:r>
        <w:rPr>
          <w:b/>
          <w:sz w:val="28"/>
          <w:szCs w:val="28"/>
        </w:rPr>
        <w:t xml:space="preserve">селения на 2023 </w:t>
      </w:r>
      <w:r w:rsidRPr="00834AD9">
        <w:rPr>
          <w:b/>
          <w:sz w:val="28"/>
          <w:szCs w:val="28"/>
        </w:rPr>
        <w:t>год</w:t>
      </w:r>
    </w:p>
    <w:p w:rsidR="00A32991" w:rsidRPr="008310F2" w:rsidRDefault="00A32991" w:rsidP="00834AD9">
      <w:pPr>
        <w:ind w:firstLine="560"/>
        <w:jc w:val="both"/>
      </w:pPr>
    </w:p>
    <w:p w:rsidR="00A32991" w:rsidRPr="005B11E3" w:rsidRDefault="00A32991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:rsidR="00A32991" w:rsidRDefault="00A32991" w:rsidP="0071522E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</w:t>
      </w:r>
      <w:r w:rsidRPr="004658A6">
        <w:t xml:space="preserve">контроля </w:t>
      </w:r>
      <w:r>
        <w:t>в сфере благоустройства на террито</w:t>
      </w:r>
      <w:r w:rsidRPr="004658A6">
        <w:rPr>
          <w:bCs/>
          <w:color w:val="000000"/>
        </w:rPr>
        <w:t xml:space="preserve">рии </w:t>
      </w:r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r>
        <w:rPr>
          <w:bCs/>
          <w:iCs/>
        </w:rPr>
        <w:t xml:space="preserve"> городского поселения</w:t>
      </w:r>
      <w:r>
        <w:t xml:space="preserve"> на 2023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</w:p>
    <w:p w:rsidR="00A32991" w:rsidRPr="005B11E3" w:rsidRDefault="00A32991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A32991" w:rsidRDefault="00A32991" w:rsidP="0071522E">
      <w:pPr>
        <w:shd w:val="clear" w:color="auto" w:fill="FFFFFF"/>
        <w:spacing w:before="100" w:beforeAutospacing="1"/>
        <w:ind w:firstLine="567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муниципальный контроль в сфере благоустройства. </w:t>
      </w:r>
      <w:r>
        <w:t xml:space="preserve">Муниципальный контроль осуществляется Алтуховской поселковой администрацией </w:t>
      </w:r>
      <w:r>
        <w:rPr>
          <w:color w:val="010101"/>
        </w:rPr>
        <w:t>(далее - Администрация)</w:t>
      </w:r>
      <w:r>
        <w:t>.</w:t>
      </w:r>
    </w:p>
    <w:p w:rsidR="00A32991" w:rsidRPr="00CE76E0" w:rsidRDefault="00A32991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Алтуховского городского поселения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Алтухов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>ского городского поселения (далее – Правила благоустройства)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32991" w:rsidRDefault="00A32991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32991" w:rsidRDefault="00A32991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>
        <w:rPr>
          <w:color w:val="000000"/>
          <w:sz w:val="23"/>
          <w:szCs w:val="23"/>
        </w:rPr>
        <w:t>2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A32991" w:rsidRDefault="00A32991" w:rsidP="0071522E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A32991" w:rsidRDefault="00A32991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32991" w:rsidRDefault="00A32991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A32991" w:rsidRDefault="00A32991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A32991" w:rsidRDefault="00A32991" w:rsidP="0071522E">
      <w:pPr>
        <w:ind w:firstLine="708"/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A32991" w:rsidRDefault="00A32991" w:rsidP="008032E1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сфере благоустройства </w:t>
      </w:r>
      <w:r w:rsidRPr="004658A6">
        <w:rPr>
          <w:bCs/>
          <w:color w:val="000000"/>
        </w:rPr>
        <w:t xml:space="preserve">на </w:t>
      </w:r>
      <w:r w:rsidRPr="00803739">
        <w:rPr>
          <w:bCs/>
          <w:color w:val="000000"/>
        </w:rPr>
        <w:t xml:space="preserve">территории </w:t>
      </w:r>
      <w:r>
        <w:rPr>
          <w:bCs/>
          <w:iCs/>
        </w:rPr>
        <w:t>Алтухов</w:t>
      </w:r>
      <w:r w:rsidRPr="00803739">
        <w:rPr>
          <w:bCs/>
          <w:iCs/>
        </w:rPr>
        <w:t>ского</w:t>
      </w:r>
      <w:r>
        <w:rPr>
          <w:bCs/>
          <w:iCs/>
        </w:rPr>
        <w:t xml:space="preserve"> </w:t>
      </w:r>
      <w:r w:rsidRPr="00803739">
        <w:rPr>
          <w:bCs/>
          <w:iCs/>
        </w:rPr>
        <w:t>городского поселения</w:t>
      </w:r>
      <w:r>
        <w:t xml:space="preserve"> на 2022</w:t>
      </w:r>
      <w:r w:rsidRPr="00803739">
        <w:t xml:space="preserve"> год  не утверждался.</w:t>
      </w:r>
    </w:p>
    <w:p w:rsidR="00A32991" w:rsidRDefault="00A32991" w:rsidP="00EB76AB">
      <w:pPr>
        <w:jc w:val="both"/>
      </w:pPr>
      <w:r>
        <w:tab/>
      </w:r>
    </w:p>
    <w:p w:rsidR="00A32991" w:rsidRDefault="00A32991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A32991" w:rsidRDefault="00A32991" w:rsidP="009A1D13">
      <w:pPr>
        <w:jc w:val="both"/>
        <w:rPr>
          <w:b/>
          <w:bCs/>
          <w:color w:val="010101"/>
        </w:rPr>
      </w:pPr>
    </w:p>
    <w:p w:rsidR="00A32991" w:rsidRDefault="00A32991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 xml:space="preserve">2.1. </w:t>
      </w:r>
      <w:r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32991" w:rsidRPr="009A1D13" w:rsidRDefault="00A32991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32991" w:rsidRDefault="00A32991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Pr="00861E3A">
        <w:rPr>
          <w:color w:val="000000"/>
        </w:rPr>
        <w:t>2.2.  Задачами реализации Программы являются: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</w:t>
      </w:r>
      <w:r>
        <w:rPr>
          <w:color w:val="000000"/>
        </w:rPr>
        <w:t xml:space="preserve"> </w:t>
      </w:r>
      <w:r w:rsidRPr="00AD2618">
        <w:rPr>
          <w:color w:val="000000"/>
        </w:rPr>
        <w:t>определение способов устранения или снижения рисков их возникновения;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укрепление системы профилактики нарушений обязательных требований;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</w:t>
      </w:r>
      <w:r>
        <w:rPr>
          <w:color w:val="000000"/>
        </w:rPr>
        <w:t xml:space="preserve"> </w:t>
      </w:r>
      <w:r w:rsidRPr="00AD2618">
        <w:rPr>
          <w:color w:val="000000"/>
        </w:rPr>
        <w:t>информации об обязательных требованиях законодательства и необходимых мерах по их исполнению;</w:t>
      </w:r>
    </w:p>
    <w:p w:rsidR="00A32991" w:rsidRPr="00EB76AB" w:rsidRDefault="00A32991" w:rsidP="00EB76AB"/>
    <w:p w:rsidR="00A32991" w:rsidRDefault="00A32991" w:rsidP="00EB76AB">
      <w:pPr>
        <w:shd w:val="clear" w:color="auto" w:fill="FFFFFF"/>
        <w:jc w:val="center"/>
        <w:rPr>
          <w:b/>
          <w:color w:val="000000"/>
        </w:rPr>
      </w:pPr>
    </w:p>
    <w:p w:rsidR="00A32991" w:rsidRPr="00EB76AB" w:rsidRDefault="00A32991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A32991" w:rsidRPr="00EB76AB" w:rsidRDefault="00A32991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A32991" w:rsidRPr="00EB76AB" w:rsidRDefault="00A32991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21"/>
        <w:gridCol w:w="2818"/>
        <w:gridCol w:w="2392"/>
      </w:tblGrid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№</w:t>
            </w:r>
          </w:p>
          <w:p w:rsidR="00A32991" w:rsidRPr="005608D7" w:rsidRDefault="00A32991" w:rsidP="00EB76AB">
            <w:r w:rsidRPr="005608D7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:rsidR="00A32991" w:rsidRPr="005608D7" w:rsidRDefault="00A32991" w:rsidP="005608D7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:rsidR="00A32991" w:rsidRPr="005608D7" w:rsidRDefault="00A32991" w:rsidP="00EB76AB"/>
        </w:tc>
        <w:tc>
          <w:tcPr>
            <w:tcW w:w="2818" w:type="dxa"/>
          </w:tcPr>
          <w:p w:rsidR="00A32991" w:rsidRPr="005608D7" w:rsidRDefault="00A32991" w:rsidP="005608D7">
            <w:pPr>
              <w:jc w:val="both"/>
            </w:pPr>
            <w:r w:rsidRPr="005608D7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Ответственное</w:t>
            </w:r>
          </w:p>
          <w:p w:rsidR="00A32991" w:rsidRPr="005608D7" w:rsidRDefault="00A32991" w:rsidP="003C6CAF">
            <w:r w:rsidRPr="005608D7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Информирование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BB7CDE">
            <w:pPr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A32991" w:rsidRPr="005608D7" w:rsidRDefault="00A32991" w:rsidP="00BB7CDE">
            <w:pPr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</w:rPr>
              <w:t>Навлинского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</w:rPr>
              <w:t>в информационно-телекоммуника</w:t>
            </w:r>
            <w:r>
              <w:rPr>
                <w:color w:val="000000"/>
                <w:sz w:val="22"/>
                <w:szCs w:val="22"/>
              </w:rPr>
              <w:t>ционной сети «Интернет»</w:t>
            </w:r>
            <w:r w:rsidRPr="005608D7">
              <w:rPr>
                <w:color w:val="000000"/>
                <w:sz w:val="22"/>
                <w:szCs w:val="22"/>
              </w:rPr>
              <w:t>;</w:t>
            </w:r>
          </w:p>
          <w:p w:rsidR="00A32991" w:rsidRPr="005608D7" w:rsidRDefault="00A32991" w:rsidP="005608D7">
            <w:pPr>
              <w:tabs>
                <w:tab w:val="left" w:pos="3540"/>
              </w:tabs>
              <w:ind w:right="-108"/>
              <w:rPr>
                <w:color w:val="000000"/>
              </w:rPr>
            </w:pPr>
            <w:r w:rsidRPr="005608D7">
              <w:rPr>
                <w:sz w:val="22"/>
                <w:szCs w:val="22"/>
              </w:rPr>
              <w:t xml:space="preserve">- </w:t>
            </w:r>
            <w:r w:rsidRPr="005608D7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:rsidR="00A32991" w:rsidRPr="005608D7" w:rsidRDefault="00A32991" w:rsidP="005608D7">
            <w:pPr>
              <w:jc w:val="both"/>
              <w:rPr>
                <w:color w:val="000000"/>
                <w:shd w:val="clear" w:color="auto" w:fill="FFFFFF"/>
              </w:rPr>
            </w:pPr>
            <w:r w:rsidRPr="005608D7">
              <w:rPr>
                <w:color w:val="000000"/>
                <w:sz w:val="22"/>
                <w:szCs w:val="22"/>
              </w:rPr>
              <w:t>-</w:t>
            </w: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:rsidR="00A32991" w:rsidRPr="005608D7" w:rsidRDefault="00A32991" w:rsidP="005608D7">
            <w:pPr>
              <w:ind w:right="-108"/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5608D7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:rsidR="00A32991" w:rsidRPr="005608D7" w:rsidRDefault="00A32991" w:rsidP="00BB7CDE"/>
        </w:tc>
        <w:tc>
          <w:tcPr>
            <w:tcW w:w="2818" w:type="dxa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7F7E51"/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Консультирование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DB18C3">
            <w:pPr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1) организация и осуществ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ление контроля в сфере благоустройства;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2) порядок осуществлени</w:t>
            </w:r>
            <w:r>
              <w:rPr>
                <w:color w:val="000000"/>
                <w:sz w:val="22"/>
                <w:szCs w:val="22"/>
                <w:lang w:eastAsia="zh-CN"/>
              </w:rPr>
              <w:t>я контрольных мероприятий, уста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новленных настоящим Положением;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3) порядок обжалова</w:t>
            </w:r>
            <w:r>
              <w:rPr>
                <w:color w:val="000000"/>
                <w:sz w:val="22"/>
                <w:szCs w:val="22"/>
                <w:lang w:eastAsia="zh-CN"/>
              </w:rPr>
              <w:t>ния действий (бездействия) долж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ностных лиц, уполномоченных осуществлять контроль;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</w:t>
            </w:r>
            <w:r>
              <w:rPr>
                <w:color w:val="000000"/>
                <w:sz w:val="22"/>
                <w:szCs w:val="22"/>
              </w:rPr>
              <w:t xml:space="preserve"> отдельных положениях), содержа</w:t>
            </w:r>
            <w:r w:rsidRPr="005608D7">
              <w:rPr>
                <w:color w:val="000000"/>
                <w:sz w:val="22"/>
                <w:szCs w:val="22"/>
              </w:rPr>
              <w:t>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Консультирование контроли</w:t>
            </w:r>
            <w:r w:rsidRPr="005608D7">
              <w:rPr>
                <w:color w:val="000000"/>
                <w:sz w:val="22"/>
                <w:szCs w:val="22"/>
              </w:rPr>
              <w:t>руемых лиц в устной форме може</w:t>
            </w:r>
            <w:r>
              <w:rPr>
                <w:color w:val="000000"/>
                <w:sz w:val="22"/>
                <w:szCs w:val="22"/>
              </w:rPr>
              <w:t>т осуществляться также на собра</w:t>
            </w:r>
            <w:r w:rsidRPr="005608D7">
              <w:rPr>
                <w:color w:val="000000"/>
                <w:sz w:val="22"/>
                <w:szCs w:val="22"/>
              </w:rPr>
              <w:t>ниях и конференциях граждан</w:t>
            </w:r>
          </w:p>
        </w:tc>
        <w:tc>
          <w:tcPr>
            <w:tcW w:w="2818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7F7E51"/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:rsidR="00A32991" w:rsidRPr="005608D7" w:rsidRDefault="00A32991" w:rsidP="005608D7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A32991" w:rsidRPr="005608D7" w:rsidRDefault="00A32991" w:rsidP="002F71B5">
            <w:r w:rsidRPr="005608D7">
              <w:rPr>
                <w:sz w:val="22"/>
                <w:szCs w:val="22"/>
              </w:rPr>
              <w:t>Профилактический визит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5608D7">
            <w:pPr>
              <w:tabs>
                <w:tab w:val="left" w:pos="3555"/>
              </w:tabs>
              <w:ind w:right="-108"/>
              <w:jc w:val="both"/>
            </w:pPr>
            <w:r w:rsidRPr="005608D7"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5608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608D7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F82715"/>
        </w:tc>
      </w:tr>
    </w:tbl>
    <w:p w:rsidR="00A32991" w:rsidRDefault="00A32991" w:rsidP="00DB18C3">
      <w:pPr>
        <w:shd w:val="clear" w:color="auto" w:fill="FFFFFF"/>
        <w:jc w:val="center"/>
        <w:rPr>
          <w:b/>
          <w:color w:val="000000"/>
        </w:rPr>
      </w:pPr>
    </w:p>
    <w:p w:rsidR="00A32991" w:rsidRDefault="00A32991" w:rsidP="00DB18C3">
      <w:pPr>
        <w:shd w:val="clear" w:color="auto" w:fill="FFFFFF"/>
        <w:jc w:val="center"/>
        <w:rPr>
          <w:b/>
          <w:color w:val="000000"/>
        </w:rPr>
      </w:pPr>
    </w:p>
    <w:p w:rsidR="00A32991" w:rsidRPr="00EB76AB" w:rsidRDefault="00A32991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A32991" w:rsidRDefault="00A32991" w:rsidP="00DB18C3">
      <w:pPr>
        <w:tabs>
          <w:tab w:val="left" w:pos="1740"/>
        </w:tabs>
      </w:pPr>
    </w:p>
    <w:p w:rsidR="00A32991" w:rsidRPr="00943871" w:rsidRDefault="00A32991" w:rsidP="00943871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32991" w:rsidRPr="00943871" w:rsidRDefault="00A32991" w:rsidP="00943871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A32991" w:rsidRPr="00943871" w:rsidRDefault="00A32991" w:rsidP="00943871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>
        <w:rPr>
          <w:rFonts w:ascii="PT Astra Serif" w:hAnsi="PT Astra Serif"/>
          <w:color w:val="000000"/>
        </w:rPr>
        <w:t xml:space="preserve">  контроля в сфере благоустройства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A32991" w:rsidRPr="00943871" w:rsidRDefault="00A3299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2) индикативные пок</w:t>
      </w:r>
      <w:r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A32991" w:rsidRDefault="00A3299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A32991" w:rsidRDefault="00A3299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A32991" w:rsidRPr="00BE4C87" w:rsidRDefault="00A32991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>
        <w:rPr>
          <w:rFonts w:ascii="PT Astra Serif" w:hAnsi="PT Astra Serif"/>
          <w:color w:val="000000"/>
        </w:rPr>
        <w:t xml:space="preserve">ьных субъектов качеством мероприятий в сфере благоустройства на территории </w:t>
      </w:r>
      <w:r>
        <w:rPr>
          <w:color w:val="000000"/>
        </w:rPr>
        <w:t>Алтухов</w:t>
      </w:r>
      <w:r>
        <w:rPr>
          <w:rFonts w:ascii="PT Astra Serif" w:hAnsi="PT Astra Serif"/>
          <w:color w:val="000000"/>
        </w:rPr>
        <w:t>ского городского поселения.</w:t>
      </w:r>
    </w:p>
    <w:p w:rsidR="00A32991" w:rsidRPr="003F202F" w:rsidRDefault="00A32991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A32991" w:rsidRPr="003F202F" w:rsidRDefault="00A32991" w:rsidP="00943871">
      <w:pPr>
        <w:pStyle w:val="NormalWeb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A32991" w:rsidRPr="003F202F" w:rsidRDefault="00A32991" w:rsidP="00943871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A32991" w:rsidRPr="00943871" w:rsidRDefault="00A32991" w:rsidP="00943871"/>
    <w:sectPr w:rsidR="00A32991" w:rsidRPr="00943871" w:rsidSect="0029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991" w:rsidRDefault="00A32991" w:rsidP="003C6CAF">
      <w:r>
        <w:separator/>
      </w:r>
    </w:p>
  </w:endnote>
  <w:endnote w:type="continuationSeparator" w:id="1">
    <w:p w:rsidR="00A32991" w:rsidRDefault="00A32991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991" w:rsidRDefault="00A32991" w:rsidP="003C6CAF">
      <w:r>
        <w:separator/>
      </w:r>
    </w:p>
  </w:footnote>
  <w:footnote w:type="continuationSeparator" w:id="1">
    <w:p w:rsidR="00A32991" w:rsidRDefault="00A32991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25569"/>
    <w:rsid w:val="00031B42"/>
    <w:rsid w:val="00043BF2"/>
    <w:rsid w:val="00045303"/>
    <w:rsid w:val="00074B1F"/>
    <w:rsid w:val="000D3E4B"/>
    <w:rsid w:val="000E010A"/>
    <w:rsid w:val="000F05ED"/>
    <w:rsid w:val="00114F1A"/>
    <w:rsid w:val="0013770C"/>
    <w:rsid w:val="00161FCD"/>
    <w:rsid w:val="001704E3"/>
    <w:rsid w:val="0018340C"/>
    <w:rsid w:val="00190EFF"/>
    <w:rsid w:val="00195C77"/>
    <w:rsid w:val="001A59F9"/>
    <w:rsid w:val="001E22B3"/>
    <w:rsid w:val="002225B3"/>
    <w:rsid w:val="00223036"/>
    <w:rsid w:val="00230073"/>
    <w:rsid w:val="00254757"/>
    <w:rsid w:val="0026745B"/>
    <w:rsid w:val="00293E8B"/>
    <w:rsid w:val="002F71B5"/>
    <w:rsid w:val="00304808"/>
    <w:rsid w:val="00347419"/>
    <w:rsid w:val="00347743"/>
    <w:rsid w:val="003A6628"/>
    <w:rsid w:val="003A6959"/>
    <w:rsid w:val="003C6CAF"/>
    <w:rsid w:val="003F202F"/>
    <w:rsid w:val="003F3372"/>
    <w:rsid w:val="004306D4"/>
    <w:rsid w:val="00434510"/>
    <w:rsid w:val="00434980"/>
    <w:rsid w:val="00443F23"/>
    <w:rsid w:val="004547B4"/>
    <w:rsid w:val="00454E80"/>
    <w:rsid w:val="004658A6"/>
    <w:rsid w:val="004661C6"/>
    <w:rsid w:val="004C439F"/>
    <w:rsid w:val="004C5FE5"/>
    <w:rsid w:val="00534721"/>
    <w:rsid w:val="00534C11"/>
    <w:rsid w:val="00535927"/>
    <w:rsid w:val="00540D09"/>
    <w:rsid w:val="005608D7"/>
    <w:rsid w:val="005B11E3"/>
    <w:rsid w:val="005F466D"/>
    <w:rsid w:val="00611211"/>
    <w:rsid w:val="006350D9"/>
    <w:rsid w:val="00644CA0"/>
    <w:rsid w:val="00685CA9"/>
    <w:rsid w:val="006A7AF2"/>
    <w:rsid w:val="006B1706"/>
    <w:rsid w:val="006C2620"/>
    <w:rsid w:val="007116F6"/>
    <w:rsid w:val="0071433E"/>
    <w:rsid w:val="0071522E"/>
    <w:rsid w:val="00771438"/>
    <w:rsid w:val="007A5B94"/>
    <w:rsid w:val="007B59C0"/>
    <w:rsid w:val="007F7E51"/>
    <w:rsid w:val="008032E1"/>
    <w:rsid w:val="00803739"/>
    <w:rsid w:val="008310F2"/>
    <w:rsid w:val="00834AD9"/>
    <w:rsid w:val="00836F1A"/>
    <w:rsid w:val="00840090"/>
    <w:rsid w:val="00846D34"/>
    <w:rsid w:val="00861E3A"/>
    <w:rsid w:val="008A48BC"/>
    <w:rsid w:val="008B45F1"/>
    <w:rsid w:val="008C2D65"/>
    <w:rsid w:val="008D583E"/>
    <w:rsid w:val="008E5E19"/>
    <w:rsid w:val="00911F4E"/>
    <w:rsid w:val="00943871"/>
    <w:rsid w:val="009A1D13"/>
    <w:rsid w:val="009C3743"/>
    <w:rsid w:val="009E3E42"/>
    <w:rsid w:val="009F70B0"/>
    <w:rsid w:val="00A04F69"/>
    <w:rsid w:val="00A1204B"/>
    <w:rsid w:val="00A121FA"/>
    <w:rsid w:val="00A12D99"/>
    <w:rsid w:val="00A24E3B"/>
    <w:rsid w:val="00A32991"/>
    <w:rsid w:val="00A559A0"/>
    <w:rsid w:val="00A67AAC"/>
    <w:rsid w:val="00AB5C1C"/>
    <w:rsid w:val="00AD1272"/>
    <w:rsid w:val="00AD2618"/>
    <w:rsid w:val="00B65158"/>
    <w:rsid w:val="00B773FC"/>
    <w:rsid w:val="00B926B9"/>
    <w:rsid w:val="00BA47EE"/>
    <w:rsid w:val="00BA66F1"/>
    <w:rsid w:val="00BB7CDE"/>
    <w:rsid w:val="00BC5752"/>
    <w:rsid w:val="00BD38FC"/>
    <w:rsid w:val="00BE4C87"/>
    <w:rsid w:val="00BE7EA2"/>
    <w:rsid w:val="00C0461A"/>
    <w:rsid w:val="00C1779D"/>
    <w:rsid w:val="00C326EB"/>
    <w:rsid w:val="00C548E2"/>
    <w:rsid w:val="00C80B25"/>
    <w:rsid w:val="00C81DB6"/>
    <w:rsid w:val="00CE76E0"/>
    <w:rsid w:val="00D03A04"/>
    <w:rsid w:val="00D52372"/>
    <w:rsid w:val="00D627AB"/>
    <w:rsid w:val="00D722C2"/>
    <w:rsid w:val="00D77122"/>
    <w:rsid w:val="00D83473"/>
    <w:rsid w:val="00D94A16"/>
    <w:rsid w:val="00DB18C3"/>
    <w:rsid w:val="00E0623E"/>
    <w:rsid w:val="00E41152"/>
    <w:rsid w:val="00E4190A"/>
    <w:rsid w:val="00EA0D17"/>
    <w:rsid w:val="00EA4190"/>
    <w:rsid w:val="00EB4365"/>
    <w:rsid w:val="00EB76AB"/>
    <w:rsid w:val="00EC3BB5"/>
    <w:rsid w:val="00EC49F4"/>
    <w:rsid w:val="00EF5DF6"/>
    <w:rsid w:val="00F04B12"/>
    <w:rsid w:val="00F46D9F"/>
    <w:rsid w:val="00F82715"/>
    <w:rsid w:val="00F840D1"/>
    <w:rsid w:val="00FA15D4"/>
    <w:rsid w:val="00FA5F04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7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3C6CA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C6C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4387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6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45B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8D583E"/>
    <w:rPr>
      <w:rFonts w:ascii="Times New Roman" w:hAnsi="Times New Roman"/>
      <w:sz w:val="22"/>
      <w:lang w:val="ru-RU" w:eastAsia="ru-RU"/>
    </w:rPr>
  </w:style>
  <w:style w:type="paragraph" w:customStyle="1" w:styleId="FontStyle15">
    <w:name w:val="Font Style15"/>
    <w:link w:val="FontStyle151"/>
    <w:uiPriority w:val="99"/>
    <w:rsid w:val="008D583E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467</TotalTime>
  <Pages>5</Pages>
  <Words>1541</Words>
  <Characters>8790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12</cp:revision>
  <cp:lastPrinted>2021-11-25T09:16:00Z</cp:lastPrinted>
  <dcterms:created xsi:type="dcterms:W3CDTF">2021-11-10T12:53:00Z</dcterms:created>
  <dcterms:modified xsi:type="dcterms:W3CDTF">2022-09-30T06:13:00Z</dcterms:modified>
</cp:coreProperties>
</file>