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5684" w:rsidRDefault="00285684" w:rsidP="001E3E93">
      <w:pPr>
        <w:jc w:val="center"/>
        <w:rPr>
          <w:bCs/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:rsidR="00285684" w:rsidRPr="00937DFC" w:rsidRDefault="00285684" w:rsidP="00D83473">
      <w:pPr>
        <w:jc w:val="center"/>
        <w:rPr>
          <w:b/>
          <w:sz w:val="28"/>
          <w:szCs w:val="28"/>
        </w:rPr>
      </w:pPr>
    </w:p>
    <w:p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>
        <w:rPr>
          <w:sz w:val="28"/>
          <w:szCs w:val="28"/>
        </w:rPr>
        <w:t>00.00.2022</w:t>
      </w:r>
      <w:r w:rsidRPr="001E3E93">
        <w:rPr>
          <w:sz w:val="28"/>
          <w:szCs w:val="28"/>
        </w:rPr>
        <w:t xml:space="preserve">г  № </w:t>
      </w:r>
      <w:r>
        <w:rPr>
          <w:sz w:val="28"/>
          <w:szCs w:val="28"/>
        </w:rPr>
        <w:t>00</w:t>
      </w:r>
    </w:p>
    <w:p w:rsidR="00285684" w:rsidRPr="001E3E93" w:rsidRDefault="00285684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Алтухово</w:t>
      </w:r>
    </w:p>
    <w:p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охраняемых законом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Алтуховского городского </w:t>
      </w:r>
    </w:p>
    <w:p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на 2023 </w:t>
      </w:r>
      <w:r w:rsidRPr="001E3E93">
        <w:rPr>
          <w:sz w:val="28"/>
          <w:szCs w:val="28"/>
        </w:rPr>
        <w:t>год</w:t>
      </w:r>
    </w:p>
    <w:p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 городского поселения</w:t>
      </w:r>
    </w:p>
    <w:p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 xml:space="preserve">го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>
        <w:rPr>
          <w:sz w:val="28"/>
          <w:szCs w:val="28"/>
        </w:rPr>
        <w:t xml:space="preserve"> на 2023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>в здании Алтуховской поселковой библиотеки по адресу: п. Алтухово, ул. Калинина, д. 13.</w:t>
      </w:r>
    </w:p>
    <w:p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Алтуховской </w:t>
      </w:r>
    </w:p>
    <w:p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Лапонов</w:t>
      </w:r>
    </w:p>
    <w:p w:rsidR="00285684" w:rsidRPr="001E3E93" w:rsidRDefault="00285684" w:rsidP="00D83473">
      <w:pPr>
        <w:jc w:val="both"/>
        <w:rPr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</w:p>
    <w:p w:rsidR="00285684" w:rsidRDefault="00285684" w:rsidP="00882DE8">
      <w:pPr>
        <w:rPr>
          <w:sz w:val="22"/>
          <w:szCs w:val="22"/>
        </w:rPr>
      </w:pPr>
    </w:p>
    <w:p w:rsidR="00285684" w:rsidRDefault="00285684" w:rsidP="00882DE8">
      <w:pPr>
        <w:rPr>
          <w:b/>
          <w:sz w:val="28"/>
          <w:szCs w:val="28"/>
        </w:rPr>
      </w:pPr>
    </w:p>
    <w:p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>
        <w:rPr>
          <w:bCs/>
        </w:rPr>
        <w:t xml:space="preserve"> 00.00.</w:t>
      </w:r>
      <w:r w:rsidRPr="008310F2">
        <w:rPr>
          <w:bCs/>
        </w:rPr>
        <w:t>20</w:t>
      </w:r>
      <w:r>
        <w:rPr>
          <w:bCs/>
        </w:rPr>
        <w:t>22</w:t>
      </w:r>
      <w:r w:rsidRPr="008310F2">
        <w:rPr>
          <w:bCs/>
        </w:rPr>
        <w:t xml:space="preserve">г. № </w:t>
      </w:r>
      <w:r>
        <w:rPr>
          <w:bCs/>
        </w:rPr>
        <w:t>00</w:t>
      </w: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 городском поселении</w:t>
      </w:r>
    </w:p>
    <w:p w:rsidR="00285684" w:rsidRPr="00E41152" w:rsidRDefault="00285684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</w:t>
      </w:r>
      <w:r w:rsidRPr="00E41152">
        <w:rPr>
          <w:b/>
          <w:sz w:val="28"/>
          <w:szCs w:val="28"/>
        </w:rPr>
        <w:t>год</w:t>
      </w:r>
    </w:p>
    <w:p w:rsidR="00285684" w:rsidRPr="00190EFF" w:rsidRDefault="00285684" w:rsidP="00190EFF">
      <w:pPr>
        <w:rPr>
          <w:sz w:val="28"/>
          <w:szCs w:val="28"/>
        </w:rPr>
      </w:pPr>
    </w:p>
    <w:p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r w:rsidRPr="004658A6">
        <w:rPr>
          <w:bCs/>
          <w:iCs/>
        </w:rPr>
        <w:t>Навлинско</w:t>
      </w:r>
      <w:r>
        <w:rPr>
          <w:bCs/>
          <w:iCs/>
        </w:rPr>
        <w:t>м городском поселении</w:t>
      </w:r>
      <w:r>
        <w:t xml:space="preserve"> на 2023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(далее-Федеральный закон № 248-ФЗ)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>Муниципальный контроль осуществляется Алтуховской поселковой администрацией (далее – Администрация).</w:t>
      </w:r>
    </w:p>
    <w:p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в Алтуховском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9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285684" w:rsidRDefault="00285684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285684" w:rsidRDefault="00285684" w:rsidP="00D44B61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 городском поселении</w:t>
      </w:r>
      <w:r>
        <w:t xml:space="preserve"> на 2022 год  не утверждался. </w:t>
      </w:r>
    </w:p>
    <w:p w:rsidR="00285684" w:rsidRDefault="00285684" w:rsidP="00EB76AB">
      <w:pPr>
        <w:jc w:val="both"/>
      </w:pPr>
      <w:r>
        <w:tab/>
      </w:r>
    </w:p>
    <w:p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285684" w:rsidRDefault="00285684" w:rsidP="00EB76AB">
      <w:pPr>
        <w:jc w:val="both"/>
        <w:rPr>
          <w:b/>
          <w:bCs/>
          <w:color w:val="010101"/>
        </w:rPr>
      </w:pPr>
    </w:p>
    <w:p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:rsidR="00285684" w:rsidRDefault="00285684" w:rsidP="000F48BB">
      <w:pPr>
        <w:shd w:val="clear" w:color="auto" w:fill="FFFFFF"/>
        <w:rPr>
          <w:b/>
          <w:color w:val="000000"/>
        </w:rPr>
      </w:pPr>
    </w:p>
    <w:p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№</w:t>
            </w:r>
          </w:p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285684" w:rsidRPr="00767CD3" w:rsidRDefault="00285684" w:rsidP="00EB76AB"/>
        </w:tc>
        <w:tc>
          <w:tcPr>
            <w:tcW w:w="2818" w:type="dxa"/>
          </w:tcPr>
          <w:p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:rsidR="00285684" w:rsidRPr="00767CD3" w:rsidRDefault="00285684" w:rsidP="00767CD3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285684" w:rsidRPr="00767CD3" w:rsidRDefault="00285684" w:rsidP="00767CD3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285684" w:rsidRPr="00767CD3" w:rsidRDefault="00285684" w:rsidP="00767CD3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285684" w:rsidRPr="00767CD3" w:rsidRDefault="00285684" w:rsidP="00BB7CDE"/>
        </w:tc>
        <w:tc>
          <w:tcPr>
            <w:tcW w:w="2818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DB18C3">
            <w:pPr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F82715"/>
        </w:tc>
      </w:tr>
    </w:tbl>
    <w:p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285684" w:rsidRDefault="00285684" w:rsidP="00DB18C3">
      <w:pPr>
        <w:tabs>
          <w:tab w:val="left" w:pos="1740"/>
        </w:tabs>
      </w:pPr>
    </w:p>
    <w:p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85684" w:rsidRPr="00943871" w:rsidRDefault="00285684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285684" w:rsidRPr="00943871" w:rsidRDefault="00285684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85684" w:rsidRPr="003F202F" w:rsidRDefault="00285684" w:rsidP="00943871">
      <w:pPr>
        <w:pStyle w:val="NormalWeb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285684" w:rsidRPr="003F202F" w:rsidRDefault="00285684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285684" w:rsidRPr="00943871" w:rsidRDefault="00285684" w:rsidP="00943871"/>
    <w:sectPr w:rsidR="00285684" w:rsidRPr="00943871" w:rsidSect="00E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84" w:rsidRDefault="00285684" w:rsidP="003C6CAF">
      <w:r>
        <w:separator/>
      </w:r>
    </w:p>
  </w:endnote>
  <w:endnote w:type="continuationSeparator" w:id="1">
    <w:p w:rsidR="00285684" w:rsidRDefault="00285684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84" w:rsidRDefault="00285684" w:rsidP="003C6CAF">
      <w:r>
        <w:separator/>
      </w:r>
    </w:p>
  </w:footnote>
  <w:footnote w:type="continuationSeparator" w:id="1">
    <w:p w:rsidR="00285684" w:rsidRDefault="00285684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31B42"/>
    <w:rsid w:val="00045303"/>
    <w:rsid w:val="00074B1F"/>
    <w:rsid w:val="000E010A"/>
    <w:rsid w:val="000E2BC6"/>
    <w:rsid w:val="000F05ED"/>
    <w:rsid w:val="000F48BB"/>
    <w:rsid w:val="001704E3"/>
    <w:rsid w:val="0018340C"/>
    <w:rsid w:val="00190EFF"/>
    <w:rsid w:val="00195C77"/>
    <w:rsid w:val="001E22B3"/>
    <w:rsid w:val="001E3E93"/>
    <w:rsid w:val="002225B3"/>
    <w:rsid w:val="00223036"/>
    <w:rsid w:val="00230073"/>
    <w:rsid w:val="00252A95"/>
    <w:rsid w:val="00253088"/>
    <w:rsid w:val="00285684"/>
    <w:rsid w:val="002F71B5"/>
    <w:rsid w:val="00347419"/>
    <w:rsid w:val="00347743"/>
    <w:rsid w:val="003A6959"/>
    <w:rsid w:val="003C6CAF"/>
    <w:rsid w:val="003C77CA"/>
    <w:rsid w:val="003F1CEF"/>
    <w:rsid w:val="003F202F"/>
    <w:rsid w:val="003F3372"/>
    <w:rsid w:val="00401F80"/>
    <w:rsid w:val="00434980"/>
    <w:rsid w:val="00443F23"/>
    <w:rsid w:val="00454E80"/>
    <w:rsid w:val="004658A6"/>
    <w:rsid w:val="004C5FE5"/>
    <w:rsid w:val="004D3CCB"/>
    <w:rsid w:val="005244B9"/>
    <w:rsid w:val="00534721"/>
    <w:rsid w:val="00534C11"/>
    <w:rsid w:val="00540D09"/>
    <w:rsid w:val="00550420"/>
    <w:rsid w:val="005B11E3"/>
    <w:rsid w:val="00611211"/>
    <w:rsid w:val="006350D9"/>
    <w:rsid w:val="00672C40"/>
    <w:rsid w:val="006B1706"/>
    <w:rsid w:val="006C2620"/>
    <w:rsid w:val="006F01A3"/>
    <w:rsid w:val="007116F6"/>
    <w:rsid w:val="0072508F"/>
    <w:rsid w:val="00767CD3"/>
    <w:rsid w:val="00771438"/>
    <w:rsid w:val="007A5B94"/>
    <w:rsid w:val="007C0E58"/>
    <w:rsid w:val="007F7E51"/>
    <w:rsid w:val="008310F2"/>
    <w:rsid w:val="00836F1A"/>
    <w:rsid w:val="00840090"/>
    <w:rsid w:val="00860AA0"/>
    <w:rsid w:val="00861E3A"/>
    <w:rsid w:val="00882DE8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D38FC"/>
    <w:rsid w:val="00BE7EA2"/>
    <w:rsid w:val="00BF6E8F"/>
    <w:rsid w:val="00C0461A"/>
    <w:rsid w:val="00C326EB"/>
    <w:rsid w:val="00C548E2"/>
    <w:rsid w:val="00C747B9"/>
    <w:rsid w:val="00C80B25"/>
    <w:rsid w:val="00C81DB6"/>
    <w:rsid w:val="00D03A04"/>
    <w:rsid w:val="00D44B61"/>
    <w:rsid w:val="00D52372"/>
    <w:rsid w:val="00D627AB"/>
    <w:rsid w:val="00D722C2"/>
    <w:rsid w:val="00D83473"/>
    <w:rsid w:val="00D94A16"/>
    <w:rsid w:val="00DB18C3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C6CA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6C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438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1156</TotalTime>
  <Pages>5</Pages>
  <Words>1717</Words>
  <Characters>9790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39</cp:revision>
  <cp:lastPrinted>2021-11-25T09:24:00Z</cp:lastPrinted>
  <dcterms:created xsi:type="dcterms:W3CDTF">2021-10-15T08:25:00Z</dcterms:created>
  <dcterms:modified xsi:type="dcterms:W3CDTF">2022-09-30T06:15:00Z</dcterms:modified>
</cp:coreProperties>
</file>